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562BD79" w14:textId="77777777" w:rsidR="004326BA" w:rsidRDefault="004326BA" w:rsidP="004326BA">
      <w:pPr>
        <w:pStyle w:val="a1"/>
      </w:pPr>
      <w:r>
        <w:rPr>
          <w:rFonts w:hint="eastAsia"/>
        </w:rPr>
        <w:t>2024年　馬可福音　第18課</w:t>
      </w:r>
      <w:r>
        <w:rPr>
          <w:rFonts w:hint="eastAsia"/>
        </w:rPr>
        <w:tab/>
      </w:r>
      <w:r>
        <w:t>9</w:t>
      </w:r>
      <w:r>
        <w:rPr>
          <w:rFonts w:hint="eastAsia"/>
        </w:rPr>
        <w:t>月8日　李永仁牧者</w:t>
      </w:r>
    </w:p>
    <w:p w14:paraId="580B7EE2" w14:textId="77777777" w:rsidR="004326BA" w:rsidRDefault="004326BA" w:rsidP="004326BA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馬可福音 11:27-12:17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馬可福音 12:10,11</w:t>
      </w:r>
    </w:p>
    <w:p w14:paraId="4C0F7938" w14:textId="77777777" w:rsidR="004326BA" w:rsidRDefault="004326BA" w:rsidP="004326BA">
      <w:pPr>
        <w:pStyle w:val="Heading1"/>
      </w:pPr>
      <w:r>
        <w:rPr>
          <w:rFonts w:hint="eastAsia"/>
        </w:rPr>
        <w:t>房角的頭塊石頭</w:t>
      </w:r>
    </w:p>
    <w:p w14:paraId="08AA4060" w14:textId="6BC02EF8" w:rsidR="000D24BC" w:rsidRDefault="000D24BC" w:rsidP="004326BA">
      <w:pPr>
        <w:pStyle w:val="a"/>
      </w:pPr>
      <w:r>
        <w:rPr>
          <w:rFonts w:hint="eastAsia"/>
        </w:rPr>
        <w:t>「</w:t>
      </w:r>
      <w:proofErr w:type="spellStart"/>
      <w:r w:rsidR="000E1F47">
        <w:rPr>
          <w:lang w:eastAsia="x-none"/>
        </w:rPr>
        <w:t>經上寫著說：匠人所棄的石頭，已作了房角的頭塊石頭</w:t>
      </w:r>
      <w:proofErr w:type="spellEnd"/>
      <w:r w:rsidR="000E1F47">
        <w:rPr>
          <w:lang w:eastAsia="x-none"/>
        </w:rPr>
        <w:t>。</w:t>
      </w:r>
      <w:r w:rsidR="000E1F47">
        <w:rPr>
          <w:lang w:eastAsia="x-none"/>
        </w:rPr>
        <w:br/>
      </w:r>
      <w:proofErr w:type="spellStart"/>
      <w:r w:rsidR="000E1F47">
        <w:rPr>
          <w:lang w:eastAsia="x-none"/>
        </w:rPr>
        <w:t>這是主所做的，在我們眼中看為希奇。這經你們沒有念過嗎</w:t>
      </w:r>
      <w:proofErr w:type="spellEnd"/>
      <w:r w:rsidR="000E1F47">
        <w:rPr>
          <w:lang w:eastAsia="x-none"/>
        </w:rPr>
        <w:t>？</w:t>
      </w:r>
      <w:r>
        <w:rPr>
          <w:rFonts w:hint="eastAsia"/>
        </w:rPr>
        <w:t>」</w:t>
      </w:r>
    </w:p>
    <w:p w14:paraId="3E880DF3" w14:textId="77777777" w:rsidR="000E6868" w:rsidRDefault="000E6868" w:rsidP="00661C49">
      <w:pPr>
        <w:sectPr w:rsidR="000E6868" w:rsidSect="00963E45">
          <w:footerReference w:type="default" r:id="rId6"/>
          <w:pgSz w:w="11907" w:h="16840" w:code="9"/>
          <w:pgMar w:top="851" w:right="851" w:bottom="851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500F26F9" w14:textId="3194958B" w:rsidR="00661C49" w:rsidRDefault="00661C49" w:rsidP="00661C49">
      <w:r>
        <w:rPr>
          <w:rFonts w:hint="eastAsia"/>
        </w:rPr>
        <w:t>這是</w:t>
      </w:r>
      <w:r w:rsidRPr="00EB692D">
        <w:rPr>
          <w:rFonts w:hint="eastAsia"/>
        </w:rPr>
        <w:t>耶穌</w:t>
      </w:r>
      <w:r>
        <w:rPr>
          <w:rFonts w:hint="eastAsia"/>
        </w:rPr>
        <w:t>受難前最後一個星期的記載。週日，耶穌騎驢</w:t>
      </w:r>
      <w:r w:rsidR="001F5F57">
        <w:rPr>
          <w:rFonts w:hint="eastAsia"/>
        </w:rPr>
        <w:t>榮耀</w:t>
      </w:r>
      <w:r>
        <w:rPr>
          <w:rFonts w:hint="eastAsia"/>
        </w:rPr>
        <w:t>進城；週一，耶穌</w:t>
      </w:r>
      <w:r w:rsidR="001B0C38">
        <w:rPr>
          <w:rFonts w:hint="eastAsia"/>
        </w:rPr>
        <w:t>早上</w:t>
      </w:r>
      <w:r>
        <w:rPr>
          <w:rFonts w:hint="eastAsia"/>
        </w:rPr>
        <w:t>咒詛無花果樹，下午潔淨聖殿。今日經文</w:t>
      </w:r>
      <w:r w:rsidR="001F5F57">
        <w:rPr>
          <w:rFonts w:hint="eastAsia"/>
        </w:rPr>
        <w:t>繼續</w:t>
      </w:r>
      <w:r>
        <w:rPr>
          <w:rFonts w:hint="eastAsia"/>
        </w:rPr>
        <w:t>記載</w:t>
      </w:r>
      <w:r w:rsidRPr="001F5F57">
        <w:rPr>
          <w:rFonts w:hint="eastAsia"/>
        </w:rPr>
        <w:t>週二</w:t>
      </w:r>
      <w:r w:rsidR="001F5F57">
        <w:rPr>
          <w:rFonts w:hint="eastAsia"/>
        </w:rPr>
        <w:t>所發生的事</w:t>
      </w:r>
      <w:r w:rsidRPr="001F5F57">
        <w:rPr>
          <w:rFonts w:hint="eastAsia"/>
        </w:rPr>
        <w:t>。進城途中，彼得驚訝地發現無花果因耶穌前一天的咒詛而極其枯乾後，耶穌在耶路撒冷向前來挑機的法利賽人，教導惡園戶的比喻</w:t>
      </w:r>
      <w:r w:rsidR="001F5F57">
        <w:rPr>
          <w:rFonts w:hint="eastAsia"/>
        </w:rPr>
        <w:t>，藉此</w:t>
      </w:r>
      <w:r w:rsidRPr="001F5F57">
        <w:rPr>
          <w:rFonts w:hint="eastAsia"/>
        </w:rPr>
        <w:t>指出</w:t>
      </w:r>
      <w:r w:rsidR="001F5F57">
        <w:rPr>
          <w:rFonts w:hint="eastAsia"/>
        </w:rPr>
        <w:t>耶穌</w:t>
      </w:r>
      <w:r w:rsidRPr="001F5F57">
        <w:rPr>
          <w:rFonts w:hint="eastAsia"/>
        </w:rPr>
        <w:t>的權柄由來，並</w:t>
      </w:r>
      <w:r w:rsidR="001F5F57">
        <w:rPr>
          <w:rFonts w:hint="eastAsia"/>
        </w:rPr>
        <w:t>藉著</w:t>
      </w:r>
      <w:r w:rsidRPr="001F5F57">
        <w:rPr>
          <w:rFonts w:hint="eastAsia"/>
        </w:rPr>
        <w:t>納稅與否的陷阱式問題</w:t>
      </w:r>
      <w:r w:rsidR="001F5F57">
        <w:rPr>
          <w:rFonts w:hint="eastAsia"/>
        </w:rPr>
        <w:t>，教導信徒對社會和對</w:t>
      </w:r>
      <w:r w:rsidR="004219F4">
        <w:rPr>
          <w:rFonts w:hint="eastAsia"/>
        </w:rPr>
        <w:t xml:space="preserve">　神</w:t>
      </w:r>
      <w:r w:rsidR="001F5F57">
        <w:rPr>
          <w:rFonts w:hint="eastAsia"/>
        </w:rPr>
        <w:t>國的雙重責任</w:t>
      </w:r>
      <w:r w:rsidRPr="001F5F57">
        <w:rPr>
          <w:rFonts w:hint="eastAsia"/>
        </w:rPr>
        <w:t>。</w:t>
      </w:r>
    </w:p>
    <w:p w14:paraId="36BA3C89" w14:textId="66914EDB" w:rsidR="000D24BC" w:rsidRDefault="000D24BC">
      <w:pPr>
        <w:pStyle w:val="Heading2"/>
      </w:pPr>
      <w:r>
        <w:rPr>
          <w:rFonts w:hint="eastAsia"/>
        </w:rPr>
        <w:t>Ⅰ‧</w:t>
      </w:r>
      <w:r w:rsidR="009D3920">
        <w:rPr>
          <w:rFonts w:hint="eastAsia"/>
        </w:rPr>
        <w:t>被棄的石頭，卻成了房角頭塊石</w:t>
      </w:r>
      <w:r>
        <w:rPr>
          <w:rFonts w:hint="eastAsia"/>
        </w:rPr>
        <w:t xml:space="preserve"> (</w:t>
      </w:r>
      <w:r w:rsidR="009D3920" w:rsidRPr="00C54F02">
        <w:t>11:27-12:12</w:t>
      </w:r>
      <w:r>
        <w:rPr>
          <w:rFonts w:hint="eastAsia"/>
        </w:rPr>
        <w:t>)</w:t>
      </w:r>
    </w:p>
    <w:p w14:paraId="29B38152" w14:textId="1D80742E" w:rsidR="008F3F0D" w:rsidRDefault="000E1F47" w:rsidP="000E1F47">
      <w:r w:rsidRPr="00EB692D">
        <w:rPr>
          <w:rFonts w:hint="eastAsia"/>
        </w:rPr>
        <w:t>請看11:27-28。</w:t>
      </w:r>
      <w:r w:rsidR="00661C49">
        <w:rPr>
          <w:rFonts w:hint="eastAsia"/>
        </w:rPr>
        <w:t>耶穌進入</w:t>
      </w:r>
      <w:r w:rsidRPr="00EB692D">
        <w:rPr>
          <w:rFonts w:hint="eastAsia"/>
        </w:rPr>
        <w:t>耶路撒冷</w:t>
      </w:r>
      <w:r>
        <w:rPr>
          <w:rFonts w:hint="eastAsia"/>
        </w:rPr>
        <w:t>，</w:t>
      </w:r>
      <w:r w:rsidRPr="00EB692D">
        <w:rPr>
          <w:rFonts w:hint="eastAsia"/>
        </w:rPr>
        <w:t>在殿</w:t>
      </w:r>
      <w:r w:rsidR="00C549FA">
        <w:rPr>
          <w:rFonts w:hint="eastAsia"/>
        </w:rPr>
        <w:t>裏</w:t>
      </w:r>
      <w:r w:rsidRPr="00EB692D">
        <w:rPr>
          <w:rFonts w:hint="eastAsia"/>
        </w:rPr>
        <w:t>行走的時候，祭司長並長老</w:t>
      </w:r>
      <w:r w:rsidR="005C7135">
        <w:rPr>
          <w:rFonts w:hint="eastAsia"/>
        </w:rPr>
        <w:t>發現耶穌的</w:t>
      </w:r>
      <w:r w:rsidR="005C7135" w:rsidRPr="001F5F57">
        <w:rPr>
          <w:rFonts w:hint="eastAsia"/>
        </w:rPr>
        <w:t>踪跡，立</w:t>
      </w:r>
      <w:r w:rsidR="005C7135" w:rsidRPr="001F5F57">
        <w:t>刻</w:t>
      </w:r>
      <w:r w:rsidR="005C7135" w:rsidRPr="001F5F57">
        <w:rPr>
          <w:rFonts w:hint="eastAsia"/>
        </w:rPr>
        <w:t>c</w:t>
      </w:r>
      <w:r w:rsidR="005C7135" w:rsidRPr="001F5F57">
        <w:t>all</w:t>
      </w:r>
      <w:r w:rsidR="005C7135" w:rsidRPr="001F5F57">
        <w:rPr>
          <w:rFonts w:hint="eastAsia"/>
        </w:rPr>
        <w:t>齊人馬，前來</w:t>
      </w:r>
      <w:r w:rsidR="005C7135" w:rsidRPr="00EB692D">
        <w:rPr>
          <w:rFonts w:hint="eastAsia"/>
        </w:rPr>
        <w:t>質問耶穌說：「</w:t>
      </w:r>
      <w:r w:rsidR="005C7135" w:rsidRPr="00EB692D">
        <w:rPr>
          <w:rStyle w:val="a2"/>
          <w:rFonts w:hint="eastAsia"/>
        </w:rPr>
        <w:t>你仗著甚麼權柄做這些事，給你這權柄的是誰呢？</w:t>
      </w:r>
      <w:r w:rsidR="005C7135">
        <w:rPr>
          <w:rFonts w:hint="eastAsia"/>
        </w:rPr>
        <w:t>」他們背後的意思是，「我哋</w:t>
      </w:r>
      <w:r w:rsidR="0026667F">
        <w:rPr>
          <w:rFonts w:hint="eastAsia"/>
        </w:rPr>
        <w:t>先</w:t>
      </w:r>
      <w:r w:rsidR="005C7135">
        <w:rPr>
          <w:rFonts w:hint="eastAsia"/>
        </w:rPr>
        <w:t>係聖殿</w:t>
      </w:r>
      <w:r w:rsidR="005C7135" w:rsidRPr="000E1F47">
        <w:rPr>
          <w:rFonts w:hint="eastAsia"/>
        </w:rPr>
        <w:t>揸</w:t>
      </w:r>
      <w:r w:rsidR="005C7135" w:rsidRPr="000E1F47">
        <w:t>FIT</w:t>
      </w:r>
      <w:r w:rsidR="005C7135" w:rsidRPr="000E1F47">
        <w:rPr>
          <w:rFonts w:hint="eastAsia"/>
        </w:rPr>
        <w:t>人</w:t>
      </w:r>
      <w:r w:rsidR="005C7135">
        <w:rPr>
          <w:rFonts w:hint="eastAsia"/>
        </w:rPr>
        <w:t>，做咩係我哋地頭搞事！你大佬係邊個？」他們受過專業資格的訓練和考核，受權打點聖殿的一切事務，他們</w:t>
      </w:r>
      <w:r w:rsidR="0026667F">
        <w:rPr>
          <w:rFonts w:hint="eastAsia"/>
        </w:rPr>
        <w:t>認為自己</w:t>
      </w:r>
      <w:r w:rsidR="005C7135">
        <w:rPr>
          <w:rFonts w:hint="eastAsia"/>
        </w:rPr>
        <w:t>才是話事人</w:t>
      </w:r>
      <w:r w:rsidR="008F3F0D">
        <w:rPr>
          <w:rFonts w:hint="eastAsia"/>
        </w:rPr>
        <w:t>，說了才算</w:t>
      </w:r>
      <w:r w:rsidR="005C7135">
        <w:rPr>
          <w:rFonts w:hint="eastAsia"/>
        </w:rPr>
        <w:t>。</w:t>
      </w:r>
      <w:r>
        <w:rPr>
          <w:rFonts w:hint="eastAsia"/>
        </w:rPr>
        <w:t>「</w:t>
      </w:r>
      <w:r w:rsidRPr="005B672A">
        <w:rPr>
          <w:rStyle w:val="a2"/>
          <w:rFonts w:hint="eastAsia"/>
        </w:rPr>
        <w:t>這些事</w:t>
      </w:r>
      <w:r>
        <w:rPr>
          <w:rFonts w:hint="eastAsia"/>
        </w:rPr>
        <w:t>」</w:t>
      </w:r>
      <w:r w:rsidRPr="00EB692D">
        <w:rPr>
          <w:rFonts w:hint="eastAsia"/>
        </w:rPr>
        <w:t>指著耶穌</w:t>
      </w:r>
      <w:r w:rsidR="005C7135">
        <w:rPr>
          <w:rFonts w:hint="eastAsia"/>
        </w:rPr>
        <w:t>一直在聖殿向</w:t>
      </w:r>
      <w:r w:rsidR="008F3F0D">
        <w:rPr>
          <w:rFonts w:hint="eastAsia"/>
        </w:rPr>
        <w:t>群眾</w:t>
      </w:r>
      <w:r w:rsidRPr="00EB692D">
        <w:rPr>
          <w:rFonts w:hint="eastAsia"/>
        </w:rPr>
        <w:t>教訓</w:t>
      </w:r>
      <w:r w:rsidR="008F3F0D">
        <w:rPr>
          <w:rFonts w:hint="eastAsia"/>
        </w:rPr>
        <w:t>聖經</w:t>
      </w:r>
      <w:r w:rsidRPr="00EB692D">
        <w:rPr>
          <w:rFonts w:hint="eastAsia"/>
        </w:rPr>
        <w:t>，</w:t>
      </w:r>
      <w:r>
        <w:rPr>
          <w:rFonts w:hint="eastAsia"/>
        </w:rPr>
        <w:t>在進城時</w:t>
      </w:r>
      <w:r w:rsidRPr="00EB692D">
        <w:rPr>
          <w:rFonts w:hint="eastAsia"/>
        </w:rPr>
        <w:t>接</w:t>
      </w:r>
      <w:r w:rsidR="008F3F0D">
        <w:rPr>
          <w:rFonts w:hint="eastAsia"/>
        </w:rPr>
        <w:t>受</w:t>
      </w:r>
      <w:r w:rsidRPr="00EB692D">
        <w:rPr>
          <w:rFonts w:hint="eastAsia"/>
        </w:rPr>
        <w:t>眾人</w:t>
      </w:r>
      <w:r w:rsidR="008F3F0D">
        <w:rPr>
          <w:rFonts w:hint="eastAsia"/>
        </w:rPr>
        <w:t>高歡</w:t>
      </w:r>
      <w:r>
        <w:rPr>
          <w:rFonts w:hint="eastAsia"/>
        </w:rPr>
        <w:t>「和撒那」，更</w:t>
      </w:r>
      <w:r w:rsidRPr="005B672A">
        <w:rPr>
          <w:rFonts w:hint="eastAsia"/>
        </w:rPr>
        <w:t>指著</w:t>
      </w:r>
      <w:r w:rsidR="00661C49">
        <w:rPr>
          <w:rFonts w:hint="eastAsia"/>
        </w:rPr>
        <w:t>在前一天</w:t>
      </w:r>
      <w:r>
        <w:rPr>
          <w:rFonts w:hint="eastAsia"/>
        </w:rPr>
        <w:t>耶穌</w:t>
      </w:r>
      <w:r w:rsidR="00661C49">
        <w:rPr>
          <w:rFonts w:hint="eastAsia"/>
        </w:rPr>
        <w:t>以</w:t>
      </w:r>
      <w:r w:rsidRPr="00EB692D">
        <w:rPr>
          <w:rFonts w:hint="eastAsia"/>
        </w:rPr>
        <w:t>潔淨聖殿</w:t>
      </w:r>
      <w:r w:rsidR="00661C49">
        <w:rPr>
          <w:rFonts w:hint="eastAsia"/>
        </w:rPr>
        <w:t>為</w:t>
      </w:r>
      <w:r w:rsidR="008F3F0D">
        <w:rPr>
          <w:rFonts w:hint="eastAsia"/>
        </w:rPr>
        <w:t>由</w:t>
      </w:r>
      <w:r w:rsidR="00661C49">
        <w:rPr>
          <w:rFonts w:hint="eastAsia"/>
        </w:rPr>
        <w:t>，</w:t>
      </w:r>
      <w:r w:rsidR="00661C49">
        <w:rPr>
          <w:lang w:eastAsia="x-none"/>
        </w:rPr>
        <w:t>趕出殿</w:t>
      </w:r>
      <w:r w:rsidR="00C549FA">
        <w:rPr>
          <w:lang w:eastAsia="x-none"/>
        </w:rPr>
        <w:t>裏</w:t>
      </w:r>
      <w:r w:rsidR="00661C49">
        <w:rPr>
          <w:lang w:eastAsia="x-none"/>
        </w:rPr>
        <w:t>做買賣的人，推倒兌換銀錢之人的桌子，和賣鴿子之人的凳子</w:t>
      </w:r>
      <w:r w:rsidRPr="00EB692D">
        <w:rPr>
          <w:rFonts w:hint="eastAsia"/>
        </w:rPr>
        <w:t>。他們</w:t>
      </w:r>
      <w:r w:rsidR="008F3F0D">
        <w:rPr>
          <w:rFonts w:hint="eastAsia"/>
        </w:rPr>
        <w:t>因</w:t>
      </w:r>
      <w:r>
        <w:rPr>
          <w:rFonts w:hint="eastAsia"/>
        </w:rPr>
        <w:t>耶穌的舉動</w:t>
      </w:r>
      <w:r w:rsidR="008F3F0D">
        <w:rPr>
          <w:rFonts w:hint="eastAsia"/>
        </w:rPr>
        <w:t>感到被冒犯，認為耶穌在拆他們的</w:t>
      </w:r>
      <w:r w:rsidR="0026667F">
        <w:rPr>
          <w:rFonts w:hint="eastAsia"/>
        </w:rPr>
        <w:t>生</w:t>
      </w:r>
      <w:r w:rsidR="008F3F0D">
        <w:rPr>
          <w:rFonts w:hint="eastAsia"/>
        </w:rPr>
        <w:t>招牌，剃他們的眼眉而群起反抗。</w:t>
      </w:r>
    </w:p>
    <w:p w14:paraId="6B680FFD" w14:textId="3E58A47F" w:rsidR="000E1F47" w:rsidRDefault="000E1F47" w:rsidP="00CD4DE4">
      <w:r w:rsidRPr="00EB692D">
        <w:rPr>
          <w:rFonts w:hint="eastAsia"/>
        </w:rPr>
        <w:t>耶穌</w:t>
      </w:r>
      <w:r w:rsidR="00CD4DE4">
        <w:rPr>
          <w:rFonts w:hint="eastAsia"/>
        </w:rPr>
        <w:t>怎</w:t>
      </w:r>
      <w:r w:rsidRPr="00EB692D">
        <w:rPr>
          <w:rFonts w:hint="eastAsia"/>
        </w:rPr>
        <w:t>樣回</w:t>
      </w:r>
      <w:r w:rsidR="008F3F0D">
        <w:rPr>
          <w:rFonts w:hint="eastAsia"/>
        </w:rPr>
        <w:t>應</w:t>
      </w:r>
      <w:r w:rsidRPr="00EB692D">
        <w:rPr>
          <w:rFonts w:hint="eastAsia"/>
        </w:rPr>
        <w:t>呢？請看11:29-30</w:t>
      </w:r>
      <w:r w:rsidR="00CD4DE4">
        <w:rPr>
          <w:rFonts w:hint="eastAsia"/>
        </w:rPr>
        <w:t>：</w:t>
      </w:r>
      <w:r w:rsidRPr="00EB692D">
        <w:rPr>
          <w:rFonts w:hint="eastAsia"/>
        </w:rPr>
        <w:t>「</w:t>
      </w:r>
      <w:r w:rsidRPr="00EB692D">
        <w:rPr>
          <w:rStyle w:val="a2"/>
          <w:rFonts w:hint="eastAsia"/>
        </w:rPr>
        <w:t>我要問你們一句話，你們回答我，我就告訴你們我仗著甚麼權柄做這些事。約翰的洗禮是從天上來的，是從人間來的呢？你們可以回答我。</w:t>
      </w:r>
      <w:r w:rsidRPr="00EB692D">
        <w:rPr>
          <w:rFonts w:hint="eastAsia"/>
        </w:rPr>
        <w:t>」</w:t>
      </w:r>
      <w:r w:rsidRPr="00EB692D">
        <w:rPr>
          <w:rFonts w:hint="eastAsia"/>
        </w:rPr>
        <w:t>施洗約翰</w:t>
      </w:r>
      <w:r>
        <w:rPr>
          <w:rFonts w:hint="eastAsia"/>
        </w:rPr>
        <w:t>與耶穌一樣，從來沒有</w:t>
      </w:r>
      <w:r w:rsidR="00CD4DE4">
        <w:rPr>
          <w:rFonts w:hint="eastAsia"/>
        </w:rPr>
        <w:t>從</w:t>
      </w:r>
      <w:r w:rsidRPr="00EB692D">
        <w:rPr>
          <w:rFonts w:hint="eastAsia"/>
        </w:rPr>
        <w:t>公會</w:t>
      </w:r>
      <w:r w:rsidR="00CD4DE4">
        <w:rPr>
          <w:rFonts w:hint="eastAsia"/>
        </w:rPr>
        <w:t>的</w:t>
      </w:r>
      <w:r w:rsidR="008F3F0D">
        <w:rPr>
          <w:rFonts w:hint="eastAsia"/>
        </w:rPr>
        <w:t>文書受</w:t>
      </w:r>
      <w:r w:rsidRPr="00EB692D">
        <w:rPr>
          <w:rFonts w:hint="eastAsia"/>
        </w:rPr>
        <w:t>權</w:t>
      </w:r>
      <w:r w:rsidR="008F3F0D">
        <w:rPr>
          <w:rFonts w:hint="eastAsia"/>
        </w:rPr>
        <w:t>，在約但河</w:t>
      </w:r>
      <w:r>
        <w:rPr>
          <w:rFonts w:hint="eastAsia"/>
        </w:rPr>
        <w:t>為人</w:t>
      </w:r>
      <w:r w:rsidRPr="00EB692D">
        <w:rPr>
          <w:rFonts w:hint="eastAsia"/>
        </w:rPr>
        <w:t>施洗</w:t>
      </w:r>
      <w:r w:rsidR="008F3F0D">
        <w:rPr>
          <w:rFonts w:hint="eastAsia"/>
        </w:rPr>
        <w:t>。因</w:t>
      </w:r>
      <w:r w:rsidR="008F3F0D" w:rsidRPr="001F5F57">
        <w:rPr>
          <w:rFonts w:hint="eastAsia"/>
        </w:rPr>
        <w:t>為約翰個人蒙</w:t>
      </w:r>
      <w:r w:rsidR="004219F4">
        <w:rPr>
          <w:rFonts w:hint="eastAsia"/>
        </w:rPr>
        <w:t xml:space="preserve">　神</w:t>
      </w:r>
      <w:r w:rsidR="008F3F0D" w:rsidRPr="001F5F57">
        <w:rPr>
          <w:rFonts w:hint="eastAsia"/>
        </w:rPr>
        <w:t>呼召，作彌賽亞的先鋒</w:t>
      </w:r>
      <w:r w:rsidR="00CD4DE4" w:rsidRPr="001F5F57">
        <w:rPr>
          <w:rFonts w:hint="eastAsia"/>
        </w:rPr>
        <w:t>。他從小</w:t>
      </w:r>
      <w:r w:rsidR="008F3F0D" w:rsidRPr="001F5F57">
        <w:rPr>
          <w:rFonts w:hint="eastAsia"/>
        </w:rPr>
        <w:t>在</w:t>
      </w:r>
      <w:r w:rsidR="008F3F0D" w:rsidRPr="00EB692D">
        <w:rPr>
          <w:rFonts w:hint="eastAsia"/>
        </w:rPr>
        <w:t>曠野</w:t>
      </w:r>
      <w:r w:rsidR="008F3F0D">
        <w:rPr>
          <w:rFonts w:hint="eastAsia"/>
        </w:rPr>
        <w:t>隱居，吃蝗蟲野蜜，穿駱駱毛的衣服。到了時候，</w:t>
      </w:r>
      <w:r w:rsidR="00CD4DE4">
        <w:rPr>
          <w:rFonts w:hint="eastAsia"/>
        </w:rPr>
        <w:t>他成為</w:t>
      </w:r>
      <w:r w:rsidR="008F3F0D" w:rsidRPr="00EB692D">
        <w:rPr>
          <w:rFonts w:hint="eastAsia"/>
        </w:rPr>
        <w:t>曠野</w:t>
      </w:r>
      <w:r w:rsidR="008F3F0D">
        <w:rPr>
          <w:rFonts w:hint="eastAsia"/>
        </w:rPr>
        <w:t>的一把人聲</w:t>
      </w:r>
      <w:r w:rsidR="00CD4DE4">
        <w:rPr>
          <w:rFonts w:hint="eastAsia"/>
        </w:rPr>
        <w:t>，傳悔改的洗禮</w:t>
      </w:r>
      <w:r w:rsidR="008F3F0D" w:rsidRPr="00EB692D">
        <w:rPr>
          <w:rFonts w:hint="eastAsia"/>
        </w:rPr>
        <w:t>：「</w:t>
      </w:r>
      <w:r w:rsidR="008F3F0D" w:rsidRPr="00EB692D">
        <w:rPr>
          <w:rStyle w:val="a2"/>
          <w:rFonts w:hint="eastAsia"/>
        </w:rPr>
        <w:t>天國近了，你們應當悔改。</w:t>
      </w:r>
      <w:r w:rsidR="008F3F0D" w:rsidRPr="00EB692D">
        <w:rPr>
          <w:rFonts w:hint="eastAsia"/>
        </w:rPr>
        <w:t>」(太3:2)</w:t>
      </w:r>
      <w:r w:rsidR="00CD4DE4">
        <w:t xml:space="preserve"> </w:t>
      </w:r>
      <w:r w:rsidRPr="00EB692D">
        <w:rPr>
          <w:rFonts w:hint="eastAsia"/>
        </w:rPr>
        <w:t>以色列</w:t>
      </w:r>
      <w:r w:rsidR="00CD4DE4">
        <w:rPr>
          <w:rFonts w:hint="eastAsia"/>
        </w:rPr>
        <w:t>全國</w:t>
      </w:r>
      <w:r w:rsidR="00CD4DE4" w:rsidRPr="00EB692D">
        <w:rPr>
          <w:rFonts w:hint="eastAsia"/>
        </w:rPr>
        <w:t>發生</w:t>
      </w:r>
      <w:r w:rsidR="00CD4DE4">
        <w:rPr>
          <w:rFonts w:hint="eastAsia"/>
        </w:rPr>
        <w:t>屬靈</w:t>
      </w:r>
      <w:r w:rsidRPr="00EB692D">
        <w:rPr>
          <w:rFonts w:hint="eastAsia"/>
        </w:rPr>
        <w:t>復興</w:t>
      </w:r>
      <w:r w:rsidR="00CD4DE4">
        <w:rPr>
          <w:rFonts w:hint="eastAsia"/>
        </w:rPr>
        <w:t>的</w:t>
      </w:r>
      <w:r w:rsidR="00CD3EBA">
        <w:rPr>
          <w:rFonts w:hint="eastAsia"/>
        </w:rPr>
        <w:t>運動</w:t>
      </w:r>
      <w:r w:rsidR="00CD4DE4">
        <w:rPr>
          <w:rFonts w:hint="eastAsia"/>
        </w:rPr>
        <w:t>，四方八面虔誠的猶太人，前來認罪，</w:t>
      </w:r>
      <w:r>
        <w:rPr>
          <w:rFonts w:hint="eastAsia"/>
        </w:rPr>
        <w:t>接</w:t>
      </w:r>
      <w:r w:rsidRPr="00EB692D">
        <w:rPr>
          <w:rFonts w:hint="eastAsia"/>
        </w:rPr>
        <w:t>受</w:t>
      </w:r>
      <w:r>
        <w:rPr>
          <w:rFonts w:hint="eastAsia"/>
        </w:rPr>
        <w:t>悔改的洗禮</w:t>
      </w:r>
      <w:r w:rsidRPr="00EB692D">
        <w:rPr>
          <w:rFonts w:hint="eastAsia"/>
        </w:rPr>
        <w:t>。</w:t>
      </w:r>
    </w:p>
    <w:p w14:paraId="33886C3B" w14:textId="1976C878" w:rsidR="000E1F47" w:rsidRDefault="000E1F47">
      <w:r w:rsidRPr="00CD4DE4">
        <w:rPr>
          <w:rFonts w:hint="eastAsia"/>
        </w:rPr>
        <w:t>宗教領袖聽見意想不到的反問，就</w:t>
      </w:r>
      <w:r w:rsidR="00CD3EBA">
        <w:rPr>
          <w:rFonts w:hint="eastAsia"/>
        </w:rPr>
        <w:t>叫個技術暫定，立刻</w:t>
      </w:r>
      <w:r w:rsidR="00CD4DE4" w:rsidRPr="00CD4DE4">
        <w:rPr>
          <w:rFonts w:hint="eastAsia"/>
        </w:rPr>
        <w:t>退庭商</w:t>
      </w:r>
      <w:r w:rsidRPr="00CD4DE4">
        <w:rPr>
          <w:rFonts w:hint="eastAsia"/>
        </w:rPr>
        <w:t>議</w:t>
      </w:r>
      <w:r w:rsidR="00CD4DE4" w:rsidRPr="00CD4DE4">
        <w:rPr>
          <w:rFonts w:hint="eastAsia"/>
        </w:rPr>
        <w:t>：</w:t>
      </w:r>
      <w:r w:rsidRPr="00CD4DE4">
        <w:rPr>
          <w:rFonts w:hint="eastAsia"/>
        </w:rPr>
        <w:t>「</w:t>
      </w:r>
      <w:r w:rsidR="00CD4DE4" w:rsidRPr="00FB2C46">
        <w:rPr>
          <w:rStyle w:val="a2"/>
        </w:rPr>
        <w:t>我們若說『從天上來』，他必說：『這樣，你們為什麼不信他呢？』</w:t>
      </w:r>
      <w:r w:rsidR="002F0759" w:rsidRPr="002F0759">
        <w:t>」</w:t>
      </w:r>
      <w:r w:rsidR="002F0759">
        <w:rPr>
          <w:rFonts w:hint="eastAsia"/>
        </w:rPr>
        <w:t>咁樣就俾人將軍；「</w:t>
      </w:r>
      <w:r w:rsidR="00CD4DE4" w:rsidRPr="00FB2C46">
        <w:rPr>
          <w:rStyle w:val="a2"/>
        </w:rPr>
        <w:t>若說『從人間來』，卻又怕百姓，因為眾人真以約翰為先知。</w:t>
      </w:r>
      <w:r w:rsidR="00CD4DE4" w:rsidRPr="00CD4DE4">
        <w:t>」</w:t>
      </w:r>
      <w:r w:rsidR="002F0759">
        <w:rPr>
          <w:rFonts w:hint="eastAsia"/>
        </w:rPr>
        <w:t>百姓就是老闆，得罪老闆，奉獻</w:t>
      </w:r>
      <w:r w:rsidR="00CD3EBA">
        <w:rPr>
          <w:rFonts w:hint="eastAsia"/>
        </w:rPr>
        <w:t>收入就會少咗。</w:t>
      </w:r>
      <w:r w:rsidR="00CD4DE4">
        <w:rPr>
          <w:rFonts w:hint="eastAsia"/>
        </w:rPr>
        <w:t>耶穌盼望藉此讓他們反醒</w:t>
      </w:r>
      <w:r w:rsidR="00343710">
        <w:rPr>
          <w:rFonts w:hint="eastAsia"/>
        </w:rPr>
        <w:t>耶穌的身份</w:t>
      </w:r>
      <w:r w:rsidR="00CD4DE4">
        <w:rPr>
          <w:rFonts w:hint="eastAsia"/>
        </w:rPr>
        <w:t>，然而</w:t>
      </w:r>
      <w:r w:rsidR="00343710">
        <w:rPr>
          <w:rFonts w:hint="eastAsia"/>
        </w:rPr>
        <w:t>他們</w:t>
      </w:r>
      <w:r w:rsidR="00CD4DE4">
        <w:rPr>
          <w:rFonts w:hint="eastAsia"/>
        </w:rPr>
        <w:t>不是想明白真理，而是基於私慾對</w:t>
      </w:r>
      <w:r w:rsidR="00343710">
        <w:rPr>
          <w:rFonts w:hint="eastAsia"/>
        </w:rPr>
        <w:t>抗</w:t>
      </w:r>
      <w:r w:rsidR="00CD4DE4">
        <w:rPr>
          <w:rFonts w:hint="eastAsia"/>
        </w:rPr>
        <w:t>耶穌。</w:t>
      </w:r>
      <w:r w:rsidR="00343710">
        <w:rPr>
          <w:rFonts w:hint="eastAsia"/>
        </w:rPr>
        <w:t>自居為聖經專家的他們，因為沒有真理在裏面，</w:t>
      </w:r>
      <w:r w:rsidR="002F0759">
        <w:rPr>
          <w:rFonts w:hint="eastAsia"/>
        </w:rPr>
        <w:t>只能</w:t>
      </w:r>
      <w:r w:rsidR="00343710">
        <w:rPr>
          <w:rFonts w:hint="eastAsia"/>
        </w:rPr>
        <w:t>權宜地</w:t>
      </w:r>
      <w:r>
        <w:rPr>
          <w:rFonts w:hint="eastAsia"/>
        </w:rPr>
        <w:t>回答</w:t>
      </w:r>
      <w:r w:rsidRPr="00EB692D">
        <w:rPr>
          <w:rFonts w:hint="eastAsia"/>
        </w:rPr>
        <w:t>說，「</w:t>
      </w:r>
      <w:r w:rsidRPr="00EB692D">
        <w:rPr>
          <w:rStyle w:val="a2"/>
          <w:rFonts w:hint="eastAsia"/>
        </w:rPr>
        <w:t>我們不知道。</w:t>
      </w:r>
      <w:r w:rsidRPr="00EB692D">
        <w:rPr>
          <w:rFonts w:hint="eastAsia"/>
        </w:rPr>
        <w:t>」</w:t>
      </w:r>
      <w:r w:rsidR="005E24D5">
        <w:rPr>
          <w:rFonts w:hint="eastAsia"/>
        </w:rPr>
        <w:t>如此，</w:t>
      </w:r>
      <w:r w:rsidRPr="00EB692D">
        <w:rPr>
          <w:rFonts w:hint="eastAsia"/>
        </w:rPr>
        <w:t>耶穌</w:t>
      </w:r>
      <w:r w:rsidR="00343710">
        <w:rPr>
          <w:rFonts w:hint="eastAsia"/>
        </w:rPr>
        <w:t>也不回答他們。</w:t>
      </w:r>
    </w:p>
    <w:p w14:paraId="701B20B1" w14:textId="704A3B77" w:rsidR="005E24D5" w:rsidRDefault="00343710" w:rsidP="00343710">
      <w:r>
        <w:rPr>
          <w:rFonts w:hint="eastAsia"/>
        </w:rPr>
        <w:t>雖然耶穌沒有正面回答，有關他的權柄從</w:t>
      </w:r>
      <w:r w:rsidR="00385168">
        <w:rPr>
          <w:rFonts w:hint="eastAsia"/>
        </w:rPr>
        <w:t>何</w:t>
      </w:r>
      <w:r>
        <w:rPr>
          <w:rFonts w:hint="eastAsia"/>
        </w:rPr>
        <w:t>來</w:t>
      </w:r>
      <w:r w:rsidRPr="001F5F57">
        <w:rPr>
          <w:rFonts w:hint="eastAsia"/>
        </w:rPr>
        <w:t>，但隨即</w:t>
      </w:r>
      <w:r w:rsidR="005E24D5" w:rsidRPr="001F5F57">
        <w:rPr>
          <w:rFonts w:hint="eastAsia"/>
        </w:rPr>
        <w:t>以</w:t>
      </w:r>
      <w:r w:rsidRPr="001F5F57">
        <w:rPr>
          <w:rFonts w:hint="eastAsia"/>
        </w:rPr>
        <w:t>惡園戶的比喻，間接地</w:t>
      </w:r>
      <w:r w:rsidR="005E24D5" w:rsidRPr="001F5F57">
        <w:rPr>
          <w:rFonts w:hint="eastAsia"/>
        </w:rPr>
        <w:t>表明</w:t>
      </w:r>
      <w:r w:rsidRPr="001F5F57">
        <w:rPr>
          <w:rFonts w:hint="eastAsia"/>
        </w:rPr>
        <w:t>耶穌的身份，</w:t>
      </w:r>
      <w:r w:rsidR="005E24D5" w:rsidRPr="001F5F57">
        <w:rPr>
          <w:rFonts w:hint="eastAsia"/>
        </w:rPr>
        <w:t>並</w:t>
      </w:r>
      <w:r w:rsidRPr="001F5F57">
        <w:rPr>
          <w:rFonts w:hint="eastAsia"/>
        </w:rPr>
        <w:t>指出宗教領袖懷著私慾，作出</w:t>
      </w:r>
      <w:r w:rsidR="00FB2C46">
        <w:rPr>
          <w:rFonts w:hint="eastAsia"/>
        </w:rPr>
        <w:t>了</w:t>
      </w:r>
      <w:r w:rsidRPr="001F5F57">
        <w:rPr>
          <w:rFonts w:hint="eastAsia"/>
        </w:rPr>
        <w:t>錯誤的判斷。</w:t>
      </w:r>
      <w:r w:rsidRPr="00EB692D">
        <w:rPr>
          <w:rFonts w:hint="eastAsia"/>
        </w:rPr>
        <w:t>請看12:1</w:t>
      </w:r>
      <w:r>
        <w:rPr>
          <w:rFonts w:hint="eastAsia"/>
        </w:rPr>
        <w:t>。有一個擁有寬闊地土，</w:t>
      </w:r>
      <w:r w:rsidR="00385168">
        <w:rPr>
          <w:rFonts w:hint="eastAsia"/>
        </w:rPr>
        <w:t>眾</w:t>
      </w:r>
      <w:r w:rsidRPr="00EB692D">
        <w:rPr>
          <w:rFonts w:hint="eastAsia"/>
        </w:rPr>
        <w:t>多僕人</w:t>
      </w:r>
      <w:r>
        <w:rPr>
          <w:rFonts w:hint="eastAsia"/>
        </w:rPr>
        <w:t>，</w:t>
      </w:r>
      <w:r w:rsidR="005E24D5">
        <w:rPr>
          <w:rFonts w:hint="eastAsia"/>
        </w:rPr>
        <w:t>以及富有才華</w:t>
      </w:r>
      <w:r>
        <w:rPr>
          <w:rFonts w:hint="eastAsia"/>
        </w:rPr>
        <w:t>的主人</w:t>
      </w:r>
      <w:r w:rsidR="005E24D5">
        <w:rPr>
          <w:rFonts w:hint="eastAsia"/>
        </w:rPr>
        <w:t>，在陽光猛烈之地，</w:t>
      </w:r>
      <w:r w:rsidR="00385168">
        <w:rPr>
          <w:rFonts w:hint="eastAsia"/>
        </w:rPr>
        <w:t>進行</w:t>
      </w:r>
      <w:r>
        <w:rPr>
          <w:rFonts w:hint="eastAsia"/>
        </w:rPr>
        <w:t>葡萄園</w:t>
      </w:r>
      <w:r w:rsidR="002F0759">
        <w:rPr>
          <w:rFonts w:hint="eastAsia"/>
        </w:rPr>
        <w:t>計劃</w:t>
      </w:r>
      <w:r w:rsidR="005E24D5">
        <w:rPr>
          <w:rFonts w:hint="eastAsia"/>
        </w:rPr>
        <w:t>。他親自除草施肥，建設渠</w:t>
      </w:r>
      <w:r w:rsidR="005E24D5" w:rsidRPr="00EB692D">
        <w:rPr>
          <w:rFonts w:hint="eastAsia"/>
        </w:rPr>
        <w:t>道</w:t>
      </w:r>
      <w:r w:rsidR="005E24D5">
        <w:rPr>
          <w:rFonts w:hint="eastAsia"/>
        </w:rPr>
        <w:t>灌溉園莊，並以高價購入上等的葡萄樹樹苖栽種。主人設計很</w:t>
      </w:r>
      <w:r w:rsidR="00FB2C46">
        <w:rPr>
          <w:rFonts w:hint="eastAsia"/>
        </w:rPr>
        <w:t>有心思</w:t>
      </w:r>
      <w:r w:rsidR="005E24D5">
        <w:rPr>
          <w:rFonts w:hint="eastAsia"/>
        </w:rPr>
        <w:t>，為了</w:t>
      </w:r>
      <w:r w:rsidR="005E24D5" w:rsidRPr="00EB692D">
        <w:rPr>
          <w:rFonts w:hint="eastAsia"/>
        </w:rPr>
        <w:t>防止</w:t>
      </w:r>
      <w:r w:rsidR="005E24D5">
        <w:rPr>
          <w:rFonts w:hint="eastAsia"/>
        </w:rPr>
        <w:t>狐狸和走獸踐踏而加上</w:t>
      </w:r>
      <w:r w:rsidR="005E24D5" w:rsidRPr="00EB692D">
        <w:rPr>
          <w:rFonts w:hint="eastAsia"/>
        </w:rPr>
        <w:t>籬笆</w:t>
      </w:r>
      <w:r w:rsidR="005E24D5">
        <w:rPr>
          <w:rFonts w:hint="eastAsia"/>
        </w:rPr>
        <w:t>，又為了叫所種的葡萄價值得以提升，</w:t>
      </w:r>
      <w:r w:rsidR="005E24D5" w:rsidRPr="00EB692D">
        <w:rPr>
          <w:rFonts w:hint="eastAsia"/>
        </w:rPr>
        <w:t>挖了一個壓酒池，</w:t>
      </w:r>
      <w:r w:rsidR="005E24D5">
        <w:rPr>
          <w:rFonts w:hint="eastAsia"/>
        </w:rPr>
        <w:t>把成熟的葡萄釀製美酒，</w:t>
      </w:r>
      <w:r w:rsidR="008B2C44">
        <w:rPr>
          <w:lang w:eastAsia="x-none"/>
        </w:rPr>
        <w:t>使</w:t>
      </w:r>
      <w:r w:rsidR="004219F4">
        <w:rPr>
          <w:lang w:eastAsia="x-none"/>
        </w:rPr>
        <w:t xml:space="preserve">　</w:t>
      </w:r>
      <w:proofErr w:type="spellStart"/>
      <w:r w:rsidR="004219F4">
        <w:rPr>
          <w:lang w:eastAsia="x-none"/>
        </w:rPr>
        <w:t>神</w:t>
      </w:r>
      <w:r w:rsidR="008B2C44">
        <w:rPr>
          <w:lang w:eastAsia="x-none"/>
        </w:rPr>
        <w:t>和人喜樂</w:t>
      </w:r>
      <w:r w:rsidR="008B2C44">
        <w:rPr>
          <w:rFonts w:hint="eastAsia"/>
          <w:lang w:val="x-none"/>
        </w:rPr>
        <w:t>，</w:t>
      </w:r>
      <w:r w:rsidR="005E24D5">
        <w:rPr>
          <w:rFonts w:hint="eastAsia"/>
        </w:rPr>
        <w:t>如同法國</w:t>
      </w:r>
      <w:r w:rsidR="005E24D5" w:rsidRPr="005E24D5">
        <w:rPr>
          <w:rFonts w:hint="eastAsia"/>
        </w:rPr>
        <w:t>波爾多</w:t>
      </w:r>
      <w:r w:rsidR="008B2C44">
        <w:rPr>
          <w:rFonts w:hint="eastAsia"/>
        </w:rPr>
        <w:t>葡萄園農莊。隨後，主人</w:t>
      </w:r>
      <w:r w:rsidR="008B2C44" w:rsidRPr="00EB692D">
        <w:rPr>
          <w:rFonts w:hint="eastAsia"/>
        </w:rPr>
        <w:t>蓋了一座</w:t>
      </w:r>
      <w:r w:rsidR="008B2C44">
        <w:rPr>
          <w:rFonts w:hint="eastAsia"/>
        </w:rPr>
        <w:t>望</w:t>
      </w:r>
      <w:r w:rsidR="008B2C44" w:rsidRPr="00EB692D">
        <w:rPr>
          <w:rFonts w:hint="eastAsia"/>
        </w:rPr>
        <w:t>樓</w:t>
      </w:r>
      <w:r w:rsidR="008B2C44">
        <w:rPr>
          <w:rFonts w:hint="eastAsia"/>
        </w:rPr>
        <w:t>，看</w:t>
      </w:r>
      <w:r w:rsidR="008B2C44">
        <w:rPr>
          <w:rFonts w:hint="eastAsia"/>
        </w:rPr>
        <w:lastRenderedPageBreak/>
        <w:t>守廣闊的葡萄園農莊。園主</w:t>
      </w:r>
      <w:r w:rsidR="00FB2C46">
        <w:rPr>
          <w:rFonts w:hint="eastAsia"/>
        </w:rPr>
        <w:t>沒有</w:t>
      </w:r>
      <w:r w:rsidR="008B2C44">
        <w:rPr>
          <w:rFonts w:hint="eastAsia"/>
        </w:rPr>
        <w:t>享用這新建的農莊，就</w:t>
      </w:r>
      <w:proofErr w:type="spellEnd"/>
      <w:r w:rsidR="008B2C44">
        <w:rPr>
          <w:lang w:eastAsia="x-none"/>
        </w:rPr>
        <w:t>租給園戶，往外國去了</w:t>
      </w:r>
      <w:r w:rsidR="008B2C44">
        <w:rPr>
          <w:rFonts w:hint="eastAsia"/>
        </w:rPr>
        <w:t>。這讓我聯想起金佑鎮宣教士使用自己的才華、時間和精力，精心設計</w:t>
      </w:r>
      <w:r w:rsidR="00FB2C46">
        <w:rPr>
          <w:rFonts w:hint="eastAsia"/>
        </w:rPr>
        <w:t>，親自</w:t>
      </w:r>
      <w:r w:rsidR="008B2C44">
        <w:rPr>
          <w:rFonts w:hint="eastAsia"/>
        </w:rPr>
        <w:t>流汗裝修新居，叫參觀者都很驚訝和羡慕。不過與比喻中主人不同的，他沒有把</w:t>
      </w:r>
      <w:r w:rsidR="003170B4">
        <w:rPr>
          <w:rFonts w:hint="eastAsia"/>
        </w:rPr>
        <w:t>房子</w:t>
      </w:r>
      <w:r w:rsidR="008B2C44">
        <w:rPr>
          <w:rFonts w:hint="eastAsia"/>
        </w:rPr>
        <w:t>租給別人，乃是自己享用。</w:t>
      </w:r>
    </w:p>
    <w:p w14:paraId="3348A4B9" w14:textId="5407C2DB" w:rsidR="00B30832" w:rsidRDefault="003170B4" w:rsidP="003170B4">
      <w:r>
        <w:rPr>
          <w:rFonts w:hint="eastAsia"/>
        </w:rPr>
        <w:t>看來事情美好，但園戶卻成為了並租霸更惡的惡人。</w:t>
      </w:r>
      <w:r w:rsidRPr="00EB692D">
        <w:rPr>
          <w:rFonts w:hint="eastAsia"/>
        </w:rPr>
        <w:t>請看第</w:t>
      </w:r>
      <w:r w:rsidRPr="001F5F57">
        <w:t>2</w:t>
      </w:r>
      <w:r w:rsidRPr="00EB692D">
        <w:rPr>
          <w:rFonts w:hint="eastAsia"/>
        </w:rPr>
        <w:t>-5節。「</w:t>
      </w:r>
      <w:r w:rsidRPr="003170B4">
        <w:rPr>
          <w:rStyle w:val="a2"/>
        </w:rPr>
        <w:t>到了時候，打發一個僕人到園戶那</w:t>
      </w:r>
      <w:r w:rsidR="00C549FA">
        <w:rPr>
          <w:rStyle w:val="a2"/>
        </w:rPr>
        <w:t>裏</w:t>
      </w:r>
      <w:r w:rsidRPr="003170B4">
        <w:rPr>
          <w:rStyle w:val="a2"/>
        </w:rPr>
        <w:t>，要從園戶收葡萄園的果子。</w:t>
      </w:r>
      <w:r w:rsidRPr="00EB692D">
        <w:rPr>
          <w:rStyle w:val="a2"/>
          <w:rFonts w:hint="eastAsia"/>
        </w:rPr>
        <w:t>園戶拿住他，打了他，叫他空手回去。再打發一個僕人到他們那</w:t>
      </w:r>
      <w:r w:rsidR="00C549FA">
        <w:rPr>
          <w:rStyle w:val="a2"/>
          <w:rFonts w:hint="eastAsia"/>
        </w:rPr>
        <w:t>裏</w:t>
      </w:r>
      <w:r w:rsidRPr="00EB692D">
        <w:rPr>
          <w:rStyle w:val="a2"/>
          <w:rFonts w:hint="eastAsia"/>
        </w:rPr>
        <w:t>，他們打傷他的頭，並且凌辱他。又打發一個僕人去，他們就殺了他。後又打發好些僕人去，有被他們打的，有被他們殺的。</w:t>
      </w:r>
      <w:r>
        <w:rPr>
          <w:rFonts w:hint="eastAsia"/>
        </w:rPr>
        <w:t>」</w:t>
      </w:r>
      <w:r w:rsidR="00B30832" w:rsidRPr="00C10162">
        <w:rPr>
          <w:rFonts w:hint="eastAsia"/>
        </w:rPr>
        <w:t>到了時候，可能是一年兩年後，葡萄園能正常產出果子，主人打發一個僕人到園戶那裏，收取葡萄園的果子。</w:t>
      </w:r>
      <w:r w:rsidRPr="00C10162">
        <w:rPr>
          <w:rFonts w:hint="eastAsia"/>
        </w:rPr>
        <w:t>園戶</w:t>
      </w:r>
      <w:r w:rsidR="00B30832" w:rsidRPr="00C10162">
        <w:rPr>
          <w:rFonts w:hint="eastAsia"/>
        </w:rPr>
        <w:t>不但違反協議，沒有交當納的果子，更有意作出警示，打傷那僕人，叫他空手回去，叫主人看見</w:t>
      </w:r>
      <w:r w:rsidR="00C10162">
        <w:rPr>
          <w:rFonts w:hint="eastAsia"/>
        </w:rPr>
        <w:t>就</w:t>
      </w:r>
      <w:r w:rsidR="00B30832" w:rsidRPr="00C10162">
        <w:rPr>
          <w:rFonts w:hint="eastAsia"/>
        </w:rPr>
        <w:t>被嚇怕</w:t>
      </w:r>
      <w:r w:rsidR="00C10162">
        <w:rPr>
          <w:rFonts w:hint="eastAsia"/>
        </w:rPr>
        <w:t>，</w:t>
      </w:r>
      <w:r w:rsidR="00B30832" w:rsidRPr="00C10162">
        <w:rPr>
          <w:rFonts w:hint="eastAsia"/>
        </w:rPr>
        <w:t>不敢再打發人來。然而，主人並沒有放</w:t>
      </w:r>
      <w:r w:rsidR="00427211" w:rsidRPr="00C10162">
        <w:rPr>
          <w:rFonts w:hint="eastAsia"/>
        </w:rPr>
        <w:t>棄，再打發另一個更勇敢忠誠的僕人，前去園戶那裏說</w:t>
      </w:r>
      <w:r w:rsidR="00FB2C46">
        <w:rPr>
          <w:rFonts w:hint="eastAsia"/>
        </w:rPr>
        <w:t>個明白</w:t>
      </w:r>
      <w:r w:rsidR="00C10162">
        <w:rPr>
          <w:rFonts w:hint="eastAsia"/>
        </w:rPr>
        <w:t>。</w:t>
      </w:r>
      <w:r w:rsidR="00427211" w:rsidRPr="00C10162">
        <w:rPr>
          <w:rFonts w:hint="eastAsia"/>
        </w:rPr>
        <w:t>但那僕人不但被園戶傷害身體，更被傷害心靈，被人用</w:t>
      </w:r>
      <w:r w:rsidR="00C10162">
        <w:rPr>
          <w:rFonts w:hint="eastAsia"/>
        </w:rPr>
        <w:t>支</w:t>
      </w:r>
      <w:r w:rsidR="00427211" w:rsidRPr="00C10162">
        <w:rPr>
          <w:rFonts w:hint="eastAsia"/>
        </w:rPr>
        <w:t>槍指住個頭，受盡凌辱和戲弄才</w:t>
      </w:r>
      <w:r w:rsidR="00C10162">
        <w:rPr>
          <w:rFonts w:hint="eastAsia"/>
        </w:rPr>
        <w:t>放</w:t>
      </w:r>
      <w:r w:rsidR="00427211" w:rsidRPr="00C10162">
        <w:rPr>
          <w:rFonts w:hint="eastAsia"/>
        </w:rPr>
        <w:t>回去。</w:t>
      </w:r>
      <w:r w:rsidR="00FB2C46">
        <w:rPr>
          <w:rFonts w:hint="eastAsia"/>
        </w:rPr>
        <w:t>然而，</w:t>
      </w:r>
      <w:r w:rsidR="00C10162">
        <w:rPr>
          <w:rFonts w:hint="eastAsia"/>
        </w:rPr>
        <w:t>那</w:t>
      </w:r>
      <w:r w:rsidR="00427211" w:rsidRPr="00C10162">
        <w:rPr>
          <w:rFonts w:hint="eastAsia"/>
        </w:rPr>
        <w:t>僕人</w:t>
      </w:r>
      <w:r w:rsidR="00C10162">
        <w:rPr>
          <w:rFonts w:hint="eastAsia"/>
        </w:rPr>
        <w:t>所憶述</w:t>
      </w:r>
      <w:r w:rsidR="00427211" w:rsidRPr="00C10162">
        <w:rPr>
          <w:rFonts w:hint="eastAsia"/>
        </w:rPr>
        <w:t>的經歷沒有</w:t>
      </w:r>
      <w:r w:rsidR="00FB2C46">
        <w:rPr>
          <w:rFonts w:hint="eastAsia"/>
        </w:rPr>
        <w:t>改變</w:t>
      </w:r>
      <w:r w:rsidR="00427211" w:rsidRPr="00C10162">
        <w:rPr>
          <w:rFonts w:hint="eastAsia"/>
        </w:rPr>
        <w:t>園主，主人又打發另一個僕人前去</w:t>
      </w:r>
      <w:r w:rsidR="00C10162" w:rsidRPr="00C10162">
        <w:rPr>
          <w:rFonts w:hint="eastAsia"/>
        </w:rPr>
        <w:t>。半年、一年、兩年都有音訊，那僕人永遠不能回來，被人間蒸發了。</w:t>
      </w:r>
    </w:p>
    <w:p w14:paraId="03130CB4" w14:textId="4DF87635" w:rsidR="00B268C9" w:rsidRDefault="00B268C9" w:rsidP="003170B4">
      <w:r>
        <w:rPr>
          <w:rFonts w:hint="eastAsia"/>
        </w:rPr>
        <w:t>雖然如此，主人</w:t>
      </w:r>
      <w:r w:rsidR="006F51EB">
        <w:rPr>
          <w:rFonts w:hint="eastAsia"/>
        </w:rPr>
        <w:t>最後打發誰前去呢？</w:t>
      </w:r>
      <w:r w:rsidR="006F51EB" w:rsidRPr="00EB692D">
        <w:rPr>
          <w:rFonts w:hint="eastAsia"/>
        </w:rPr>
        <w:t>請看第</w:t>
      </w:r>
      <w:r w:rsidR="006F51EB" w:rsidRPr="001F5F57">
        <w:t>6</w:t>
      </w:r>
      <w:r w:rsidR="006F51EB" w:rsidRPr="00EB692D">
        <w:rPr>
          <w:rFonts w:hint="eastAsia"/>
        </w:rPr>
        <w:t>節。「</w:t>
      </w:r>
      <w:r w:rsidR="006F51EB" w:rsidRPr="00FB2C46">
        <w:rPr>
          <w:rStyle w:val="a2"/>
        </w:rPr>
        <w:t>園主還有一位是他的愛子，末後又打發他去，意思說：『他們必尊敬我的兒子。』</w:t>
      </w:r>
      <w:r w:rsidR="006F51EB">
        <w:rPr>
          <w:rFonts w:hint="eastAsia"/>
        </w:rPr>
        <w:t>」園主當然還有許多僕人可以打發的，但這是園主給園戶最後的機會。主人盼望他們看見兒子，如同看見主人。兒子比僕人更能代表主人的意思，是最話</w:t>
      </w:r>
      <w:r w:rsidR="00275C77">
        <w:rPr>
          <w:rFonts w:hint="eastAsia"/>
        </w:rPr>
        <w:t>得</w:t>
      </w:r>
      <w:r w:rsidR="006F51EB">
        <w:rPr>
          <w:rFonts w:hint="eastAsia"/>
        </w:rPr>
        <w:t>事與園戶</w:t>
      </w:r>
      <w:r w:rsidR="00331EF5" w:rsidRPr="001F5F57">
        <w:rPr>
          <w:rFonts w:hint="eastAsia"/>
        </w:rPr>
        <w:t>談判的人。</w:t>
      </w:r>
      <w:r w:rsidR="00877DB7">
        <w:rPr>
          <w:rFonts w:hint="eastAsia"/>
        </w:rPr>
        <w:t>一個、兩個</w:t>
      </w:r>
      <w:r w:rsidR="00385168">
        <w:rPr>
          <w:rFonts w:hint="eastAsia"/>
        </w:rPr>
        <w:t>，有被打的，有被殺的。</w:t>
      </w:r>
    </w:p>
    <w:p w14:paraId="0D654B10" w14:textId="10D5D2B6" w:rsidR="003170B4" w:rsidRPr="001F5F57" w:rsidRDefault="003170B4" w:rsidP="001F5F57">
      <w:r w:rsidRPr="001F5F57">
        <w:rPr>
          <w:rFonts w:hint="eastAsia"/>
        </w:rPr>
        <w:t>為何他們成為惡園戶呢？</w:t>
      </w:r>
    </w:p>
    <w:p w14:paraId="26A50EEE" w14:textId="0F6F544B" w:rsidR="003170B4" w:rsidRDefault="003170B4" w:rsidP="00C10162">
      <w:pPr>
        <w:pStyle w:val="Heading3"/>
      </w:pPr>
      <w:r w:rsidRPr="00AD193E">
        <w:t>第</w:t>
      </w:r>
      <w:r>
        <w:rPr>
          <w:rFonts w:hint="eastAsia"/>
        </w:rPr>
        <w:t>一</w:t>
      </w:r>
      <w:r w:rsidRPr="00AD193E">
        <w:t>，</w:t>
      </w:r>
      <w:r>
        <w:rPr>
          <w:rFonts w:hint="eastAsia"/>
        </w:rPr>
        <w:t>忘恩</w:t>
      </w:r>
    </w:p>
    <w:p w14:paraId="744F9130" w14:textId="34C04540" w:rsidR="00B268C9" w:rsidRDefault="00C10162" w:rsidP="00B268C9">
      <w:r w:rsidRPr="00B268C9">
        <w:rPr>
          <w:rFonts w:hint="eastAsia"/>
        </w:rPr>
        <w:t>當時社會並沒有保障，人們手停就口停，若沒有被</w:t>
      </w:r>
      <w:r w:rsidR="00DF287E" w:rsidRPr="00B268C9">
        <w:rPr>
          <w:rFonts w:hint="eastAsia"/>
        </w:rPr>
        <w:t>雇用，就只能在街上閒站度日。有一套紀綠片關於在深圳市龍華區三和人才市場，記錄</w:t>
      </w:r>
      <w:r w:rsidR="00275C77">
        <w:rPr>
          <w:rFonts w:hint="eastAsia"/>
        </w:rPr>
        <w:t>了</w:t>
      </w:r>
      <w:r w:rsidR="00DF287E" w:rsidRPr="00B268C9">
        <w:rPr>
          <w:rFonts w:hint="eastAsia"/>
        </w:rPr>
        <w:t>當中低技術、低收入工人的求職和生活</w:t>
      </w:r>
      <w:r w:rsidR="00DF287E" w:rsidRPr="00B268C9">
        <w:rPr>
          <w:rFonts w:hint="eastAsia"/>
        </w:rPr>
        <w:t>的悲涼情況，他們被稱為「三和大</w:t>
      </w:r>
      <w:r w:rsidR="004219F4">
        <w:rPr>
          <w:rFonts w:hint="eastAsia"/>
        </w:rPr>
        <w:t>神</w:t>
      </w:r>
      <w:r w:rsidR="00DF287E" w:rsidRPr="00B268C9">
        <w:rPr>
          <w:rFonts w:hint="eastAsia"/>
        </w:rPr>
        <w:t>」</w:t>
      </w:r>
      <w:r w:rsidR="00B268C9">
        <w:rPr>
          <w:rFonts w:hint="eastAsia"/>
        </w:rPr>
        <w:t>，無法脫離貧困</w:t>
      </w:r>
      <w:r w:rsidR="00DF287E" w:rsidRPr="00B268C9">
        <w:rPr>
          <w:rFonts w:hint="eastAsia"/>
        </w:rPr>
        <w:t>。</w:t>
      </w:r>
      <w:r w:rsidR="00B268C9">
        <w:rPr>
          <w:rFonts w:hint="eastAsia"/>
        </w:rPr>
        <w:t>然而，本來如此</w:t>
      </w:r>
      <w:r w:rsidR="00B268C9" w:rsidRPr="00B268C9">
        <w:rPr>
          <w:rFonts w:hint="eastAsia"/>
        </w:rPr>
        <w:t>悲涼</w:t>
      </w:r>
      <w:r w:rsidR="00B268C9">
        <w:rPr>
          <w:rFonts w:hint="eastAsia"/>
        </w:rPr>
        <w:t>的</w:t>
      </w:r>
      <w:r w:rsidR="00DF287E" w:rsidRPr="00B268C9">
        <w:rPr>
          <w:rFonts w:hint="eastAsia"/>
        </w:rPr>
        <w:t>園戶</w:t>
      </w:r>
      <w:r w:rsidR="00B268C9">
        <w:rPr>
          <w:rFonts w:hint="eastAsia"/>
        </w:rPr>
        <w:t>，竟</w:t>
      </w:r>
      <w:r w:rsidR="00DF287E" w:rsidRPr="00B268C9">
        <w:rPr>
          <w:rFonts w:hint="eastAsia"/>
        </w:rPr>
        <w:t>蒙了主人的揀選和信任，將美麗和滿有前景的葡萄園託負給他們，只</w:t>
      </w:r>
      <w:r w:rsidR="00B268C9">
        <w:rPr>
          <w:rFonts w:hint="eastAsia"/>
        </w:rPr>
        <w:t>要</w:t>
      </w:r>
      <w:r w:rsidR="00DF287E" w:rsidRPr="00B268C9">
        <w:rPr>
          <w:rFonts w:hint="eastAsia"/>
        </w:rPr>
        <w:t>他們努力地耕種，就可</w:t>
      </w:r>
      <w:r w:rsidR="00275C77">
        <w:rPr>
          <w:rFonts w:hint="eastAsia"/>
        </w:rPr>
        <w:t>以</w:t>
      </w:r>
      <w:r w:rsidR="00DF287E" w:rsidRPr="00B268C9">
        <w:rPr>
          <w:rFonts w:hint="eastAsia"/>
        </w:rPr>
        <w:t>有收成。然而，人的內心就是這樣，把仇恨刻在石上，將恩惠刻在水</w:t>
      </w:r>
      <w:r w:rsidR="00275C77">
        <w:rPr>
          <w:rFonts w:hint="eastAsia"/>
        </w:rPr>
        <w:t>裏</w:t>
      </w:r>
      <w:r w:rsidR="00B268C9" w:rsidRPr="00B268C9">
        <w:rPr>
          <w:rFonts w:hint="eastAsia"/>
        </w:rPr>
        <w:t>。在一段艱辛日子後變得富足，他們就向園主起飛腳，心裏充</w:t>
      </w:r>
      <w:r w:rsidR="00275C77">
        <w:rPr>
          <w:rFonts w:hint="eastAsia"/>
        </w:rPr>
        <w:t>滿</w:t>
      </w:r>
      <w:r w:rsidR="00B268C9" w:rsidRPr="00B268C9">
        <w:rPr>
          <w:rFonts w:hint="eastAsia"/>
        </w:rPr>
        <w:t>自義，不再需要主人幫助</w:t>
      </w:r>
      <w:r w:rsidR="00275C77">
        <w:rPr>
          <w:rFonts w:hint="eastAsia"/>
        </w:rPr>
        <w:t>，</w:t>
      </w:r>
      <w:r w:rsidR="00877DB7">
        <w:rPr>
          <w:rFonts w:hint="eastAsia"/>
        </w:rPr>
        <w:t>也</w:t>
      </w:r>
      <w:r w:rsidR="00275C77">
        <w:rPr>
          <w:rFonts w:hint="eastAsia"/>
        </w:rPr>
        <w:t>不願園主的</w:t>
      </w:r>
      <w:r w:rsidR="00275C77" w:rsidRPr="00B268C9">
        <w:rPr>
          <w:rFonts w:hint="eastAsia"/>
        </w:rPr>
        <w:t>干涉</w:t>
      </w:r>
      <w:r w:rsidR="00B268C9" w:rsidRPr="00B268C9">
        <w:rPr>
          <w:rFonts w:hint="eastAsia"/>
        </w:rPr>
        <w:t>。</w:t>
      </w:r>
      <w:r w:rsidR="00B268C9">
        <w:rPr>
          <w:rFonts w:hint="eastAsia"/>
        </w:rPr>
        <w:t>所謂「打狗睇主人」，園戶打傷，甚至殺害僕人，足而表明對園主的輕視和侮辱。</w:t>
      </w:r>
    </w:p>
    <w:p w14:paraId="761653FC" w14:textId="437D9349" w:rsidR="003170B4" w:rsidRDefault="003170B4" w:rsidP="00C10162">
      <w:pPr>
        <w:pStyle w:val="Heading3"/>
      </w:pPr>
      <w:r w:rsidRPr="00AD193E">
        <w:t>第二，貪婪</w:t>
      </w:r>
    </w:p>
    <w:p w14:paraId="6C8C1B97" w14:textId="51185B5C" w:rsidR="000D2DB8" w:rsidRDefault="006F51EB" w:rsidP="00331EF5">
      <w:r w:rsidRPr="00331EF5">
        <w:rPr>
          <w:rFonts w:hint="eastAsia"/>
        </w:rPr>
        <w:t>請看第7節：「</w:t>
      </w:r>
      <w:r w:rsidRPr="00331EF5">
        <w:rPr>
          <w:rStyle w:val="a2"/>
          <w:rFonts w:hint="eastAsia"/>
        </w:rPr>
        <w:t>不料，那些園戶彼此說，這是承受產業的，來罷，我們殺他，產業就歸我們了。</w:t>
      </w:r>
      <w:r w:rsidRPr="00331EF5">
        <w:rPr>
          <w:rFonts w:hint="eastAsia"/>
        </w:rPr>
        <w:t>」「</w:t>
      </w:r>
      <w:r w:rsidRPr="00331EF5">
        <w:rPr>
          <w:rStyle w:val="a2"/>
          <w:rFonts w:hint="eastAsia"/>
        </w:rPr>
        <w:t>私慾既懷了胎，就生出罪來；罪既長成，就生出死來。</w:t>
      </w:r>
      <w:r w:rsidRPr="00331EF5">
        <w:rPr>
          <w:rFonts w:hint="eastAsia"/>
        </w:rPr>
        <w:t>」(雅1:15)</w:t>
      </w:r>
      <w:r w:rsidRPr="00331EF5">
        <w:t xml:space="preserve"> </w:t>
      </w:r>
      <w:r w:rsidRPr="00331EF5">
        <w:rPr>
          <w:rFonts w:hint="eastAsia"/>
        </w:rPr>
        <w:t>起初，園戶不交當納的果子，</w:t>
      </w:r>
      <w:r w:rsidR="00877DB7">
        <w:rPr>
          <w:rFonts w:hint="eastAsia"/>
        </w:rPr>
        <w:t>以為</w:t>
      </w:r>
      <w:r w:rsidRPr="00331EF5">
        <w:rPr>
          <w:rFonts w:hint="eastAsia"/>
        </w:rPr>
        <w:t>可以慳返十分一來自</w:t>
      </w:r>
      <w:r w:rsidR="00331EF5">
        <w:rPr>
          <w:rFonts w:hint="eastAsia"/>
        </w:rPr>
        <w:t>己</w:t>
      </w:r>
      <w:r w:rsidRPr="00331EF5">
        <w:rPr>
          <w:rFonts w:hint="eastAsia"/>
        </w:rPr>
        <w:t>使用而</w:t>
      </w:r>
      <w:r w:rsidR="00331EF5">
        <w:rPr>
          <w:rFonts w:hint="eastAsia"/>
        </w:rPr>
        <w:t>暗喜</w:t>
      </w:r>
      <w:r w:rsidRPr="00331EF5">
        <w:rPr>
          <w:rFonts w:hint="eastAsia"/>
        </w:rPr>
        <w:t>。後來，他們的私慾</w:t>
      </w:r>
      <w:r w:rsidR="00331EF5">
        <w:rPr>
          <w:rFonts w:hint="eastAsia"/>
        </w:rPr>
        <w:t>繼續</w:t>
      </w:r>
      <w:r w:rsidRPr="00331EF5">
        <w:rPr>
          <w:rFonts w:hint="eastAsia"/>
        </w:rPr>
        <w:t>成長，</w:t>
      </w:r>
      <w:r w:rsidR="00331EF5">
        <w:rPr>
          <w:rFonts w:hint="eastAsia"/>
        </w:rPr>
        <w:t>不受控制，最終在</w:t>
      </w:r>
      <w:r w:rsidRPr="000D2DB8">
        <w:rPr>
          <w:rFonts w:hint="eastAsia"/>
        </w:rPr>
        <w:t>看見園主獨一</w:t>
      </w:r>
      <w:r w:rsidR="00331EF5" w:rsidRPr="000D2DB8">
        <w:rPr>
          <w:rFonts w:hint="eastAsia"/>
        </w:rPr>
        <w:t>的</w:t>
      </w:r>
      <w:r w:rsidRPr="000D2DB8">
        <w:rPr>
          <w:rFonts w:hint="eastAsia"/>
        </w:rPr>
        <w:t>兒子</w:t>
      </w:r>
      <w:r w:rsidR="00124A7B">
        <w:rPr>
          <w:rFonts w:hint="eastAsia"/>
        </w:rPr>
        <w:t>時</w:t>
      </w:r>
      <w:r w:rsidR="00331EF5" w:rsidRPr="000D2DB8">
        <w:rPr>
          <w:rFonts w:hint="eastAsia"/>
        </w:rPr>
        <w:t>，與主人所想望的完全相反，不是尊敬主人，而是為要侵吞產業，不惜殺害主人的獨生子。</w:t>
      </w:r>
      <w:r w:rsidR="00A41BC1">
        <w:rPr>
          <w:rFonts w:hint="eastAsia"/>
        </w:rPr>
        <w:t>他們這番話也表明自知非主人，所以要以</w:t>
      </w:r>
      <w:r w:rsidR="006774DF">
        <w:rPr>
          <w:rFonts w:hint="eastAsia"/>
        </w:rPr>
        <w:t>暴力手段搶產業。</w:t>
      </w:r>
      <w:r w:rsidR="00331EF5" w:rsidRPr="000D2DB8">
        <w:rPr>
          <w:rFonts w:hint="eastAsia"/>
        </w:rPr>
        <w:t>園戶變得膽大包天，不但忘恩，不尊敬園主，更是恩將仇報，加害園主兒子</w:t>
      </w:r>
      <w:r w:rsidR="00124A7B">
        <w:rPr>
          <w:rFonts w:hint="eastAsia"/>
        </w:rPr>
        <w:t>來</w:t>
      </w:r>
      <w:r w:rsidR="00275C77">
        <w:rPr>
          <w:rFonts w:hint="eastAsia"/>
        </w:rPr>
        <w:t>奪</w:t>
      </w:r>
      <w:r w:rsidR="00124A7B">
        <w:rPr>
          <w:rFonts w:hint="eastAsia"/>
        </w:rPr>
        <w:t>取</w:t>
      </w:r>
      <w:r w:rsidR="00275C77">
        <w:rPr>
          <w:rFonts w:hint="eastAsia"/>
        </w:rPr>
        <w:t>產業</w:t>
      </w:r>
      <w:r w:rsidR="00331EF5" w:rsidRPr="000D2DB8">
        <w:rPr>
          <w:rFonts w:hint="eastAsia"/>
        </w:rPr>
        <w:t>。</w:t>
      </w:r>
    </w:p>
    <w:p w14:paraId="3E22F9FA" w14:textId="77B111BF" w:rsidR="004B13CC" w:rsidRPr="001F5F57" w:rsidRDefault="00331EF5" w:rsidP="001F5F57">
      <w:r w:rsidRPr="000D2DB8">
        <w:rPr>
          <w:rFonts w:hint="eastAsia"/>
        </w:rPr>
        <w:t>園主期望從園戶身上得到甚麼呢？可能我們以為園主關心的是當納的果子，但</w:t>
      </w:r>
      <w:r w:rsidR="00275C77">
        <w:rPr>
          <w:rFonts w:hint="eastAsia"/>
        </w:rPr>
        <w:t>主人</w:t>
      </w:r>
      <w:r w:rsidRPr="000D2DB8">
        <w:rPr>
          <w:rFonts w:hint="eastAsia"/>
        </w:rPr>
        <w:t>只打一個僕</w:t>
      </w:r>
      <w:r w:rsidR="000D2DB8">
        <w:rPr>
          <w:rFonts w:hint="eastAsia"/>
        </w:rPr>
        <w:t>人</w:t>
      </w:r>
      <w:r w:rsidRPr="000D2DB8">
        <w:rPr>
          <w:rFonts w:hint="eastAsia"/>
        </w:rPr>
        <w:t>前來，</w:t>
      </w:r>
      <w:r w:rsidR="000D2DB8" w:rsidRPr="000D2DB8">
        <w:rPr>
          <w:rFonts w:hint="eastAsia"/>
        </w:rPr>
        <w:t>不是一大隊僕人。</w:t>
      </w:r>
      <w:r w:rsidRPr="000D2DB8">
        <w:rPr>
          <w:rFonts w:hint="eastAsia"/>
        </w:rPr>
        <w:t>一個人能拿走幾多的果子呢？</w:t>
      </w:r>
      <w:r w:rsidR="001D46DA">
        <w:rPr>
          <w:rFonts w:hint="eastAsia"/>
        </w:rPr>
        <w:t>有些農莊推行</w:t>
      </w:r>
      <w:r w:rsidR="00F304E1">
        <w:rPr>
          <w:rFonts w:hint="eastAsia"/>
        </w:rPr>
        <w:t>任摘生菓，只要客人付上入場費，就可</w:t>
      </w:r>
      <w:r w:rsidR="00124A7B">
        <w:rPr>
          <w:rFonts w:hint="eastAsia"/>
        </w:rPr>
        <w:t>帶著一籃的生菓。</w:t>
      </w:r>
      <w:r w:rsidRPr="000D2DB8">
        <w:rPr>
          <w:rFonts w:hint="eastAsia"/>
        </w:rPr>
        <w:t>相對於一座廣闊葡萄園</w:t>
      </w:r>
      <w:r w:rsidR="00275C77">
        <w:rPr>
          <w:rFonts w:hint="eastAsia"/>
        </w:rPr>
        <w:t>的產量，</w:t>
      </w:r>
      <w:r w:rsidR="000D2DB8" w:rsidRPr="000D2DB8">
        <w:rPr>
          <w:rFonts w:hint="eastAsia"/>
        </w:rPr>
        <w:t>實在是微不足道</w:t>
      </w:r>
      <w:r w:rsidR="000D2DB8">
        <w:rPr>
          <w:rFonts w:hint="eastAsia"/>
        </w:rPr>
        <w:t>。</w:t>
      </w:r>
      <w:r w:rsidR="004B13CC" w:rsidRPr="001F5F57">
        <w:rPr>
          <w:rFonts w:hint="eastAsia"/>
        </w:rPr>
        <w:t>這</w:t>
      </w:r>
      <w:r w:rsidR="000D2DB8" w:rsidRPr="000D2DB8">
        <w:rPr>
          <w:rFonts w:hint="eastAsia"/>
        </w:rPr>
        <w:t>只是一個</w:t>
      </w:r>
      <w:r w:rsidR="00275C77">
        <w:rPr>
          <w:rFonts w:hint="eastAsia"/>
        </w:rPr>
        <w:t>具</w:t>
      </w:r>
      <w:r w:rsidR="000D2DB8" w:rsidRPr="000D2DB8">
        <w:rPr>
          <w:rFonts w:hint="eastAsia"/>
        </w:rPr>
        <w:t>象徵式意義來收當納的果子。140公頃粉嶺高爾夫球場，即</w:t>
      </w:r>
      <w:r w:rsidR="000D2DB8" w:rsidRPr="000D2DB8">
        <w:t>140</w:t>
      </w:r>
      <w:r w:rsidR="000D2DB8" w:rsidRPr="000D2DB8">
        <w:rPr>
          <w:rFonts w:hint="eastAsia"/>
        </w:rPr>
        <w:t>個</w:t>
      </w:r>
      <w:r w:rsidR="000D2DB8" w:rsidRPr="000D2DB8">
        <w:rPr>
          <w:rFonts w:hint="eastAsia"/>
          <w:lang w:val="en-HK"/>
        </w:rPr>
        <w:t>標準足球場</w:t>
      </w:r>
      <w:r w:rsidR="001D46DA">
        <w:rPr>
          <w:rFonts w:hint="eastAsia"/>
          <w:lang w:val="en-HK"/>
        </w:rPr>
        <w:t>大。</w:t>
      </w:r>
      <w:r w:rsidR="000D2DB8" w:rsidRPr="000D2DB8">
        <w:rPr>
          <w:rFonts w:hint="eastAsia"/>
        </w:rPr>
        <w:t>若以農地計算，每年租金大約1300萬元，現在只付出每年1000元</w:t>
      </w:r>
      <w:r w:rsidR="00361FB0">
        <w:rPr>
          <w:rFonts w:hint="eastAsia"/>
        </w:rPr>
        <w:t>象徵式交</w:t>
      </w:r>
      <w:r w:rsidR="000D2DB8" w:rsidRPr="000D2DB8">
        <w:rPr>
          <w:rFonts w:hint="eastAsia"/>
        </w:rPr>
        <w:t>金給政府。</w:t>
      </w:r>
      <w:r w:rsidR="004B13CC" w:rsidRPr="000D2DB8">
        <w:rPr>
          <w:rFonts w:hint="eastAsia"/>
        </w:rPr>
        <w:t>一個</w:t>
      </w:r>
      <w:r w:rsidR="004B13CC">
        <w:rPr>
          <w:rFonts w:hint="eastAsia"/>
        </w:rPr>
        <w:t>勇敢和忠誠</w:t>
      </w:r>
      <w:r w:rsidR="004B13CC" w:rsidRPr="000D2DB8">
        <w:rPr>
          <w:rFonts w:hint="eastAsia"/>
        </w:rPr>
        <w:t>僕</w:t>
      </w:r>
      <w:r w:rsidR="004B13CC">
        <w:rPr>
          <w:rFonts w:hint="eastAsia"/>
        </w:rPr>
        <w:t>人的價值，已經遠遠超過</w:t>
      </w:r>
      <w:r w:rsidR="004B13CC" w:rsidRPr="000D2DB8">
        <w:rPr>
          <w:rFonts w:hint="eastAsia"/>
        </w:rPr>
        <w:t>當納的果子</w:t>
      </w:r>
      <w:r w:rsidR="004B13CC" w:rsidRPr="001F5F57">
        <w:rPr>
          <w:rFonts w:hint="eastAsia"/>
        </w:rPr>
        <w:t>價值。</w:t>
      </w:r>
      <w:r w:rsidR="00275C77">
        <w:rPr>
          <w:rFonts w:hint="eastAsia"/>
        </w:rPr>
        <w:t>犧牲僕人</w:t>
      </w:r>
      <w:r w:rsidR="00275C77" w:rsidRPr="00275C77">
        <w:rPr>
          <w:rFonts w:hint="eastAsia"/>
        </w:rPr>
        <w:t>來冒險換取果子，</w:t>
      </w:r>
      <w:r w:rsidR="00275C77">
        <w:rPr>
          <w:rFonts w:hint="eastAsia"/>
        </w:rPr>
        <w:t>實在不值得。</w:t>
      </w:r>
      <w:r w:rsidR="000D2DB8">
        <w:rPr>
          <w:rFonts w:hint="eastAsia"/>
        </w:rPr>
        <w:t>園戶能交當納的果子，也表明</w:t>
      </w:r>
      <w:r w:rsidR="000D2DB8" w:rsidRPr="000D2DB8">
        <w:rPr>
          <w:rFonts w:hint="eastAsia"/>
        </w:rPr>
        <w:t>葡萄園</w:t>
      </w:r>
      <w:r w:rsidR="000D2DB8">
        <w:rPr>
          <w:rFonts w:hint="eastAsia"/>
        </w:rPr>
        <w:t>正常運作，沒有甚麼問題，才有果子出產，這是與園主一同歡天</w:t>
      </w:r>
      <w:r w:rsidR="00275C77">
        <w:rPr>
          <w:rFonts w:hint="eastAsia"/>
        </w:rPr>
        <w:t>喜</w:t>
      </w:r>
      <w:r w:rsidR="00361FB0">
        <w:rPr>
          <w:rFonts w:hint="eastAsia"/>
        </w:rPr>
        <w:t>地</w:t>
      </w:r>
      <w:r w:rsidR="000D2DB8">
        <w:rPr>
          <w:rFonts w:hint="eastAsia"/>
        </w:rPr>
        <w:t>的時刻。</w:t>
      </w:r>
      <w:r w:rsidR="000D2DB8" w:rsidRPr="000D2DB8">
        <w:rPr>
          <w:rFonts w:hint="eastAsia"/>
        </w:rPr>
        <w:t>園主關心</w:t>
      </w:r>
      <w:r w:rsidR="000D2DB8">
        <w:rPr>
          <w:rFonts w:hint="eastAsia"/>
        </w:rPr>
        <w:t>的也不是葡萄園的產業，</w:t>
      </w:r>
      <w:r w:rsidR="004B13CC">
        <w:rPr>
          <w:rFonts w:hint="eastAsia"/>
        </w:rPr>
        <w:t>若果要</w:t>
      </w:r>
      <w:r w:rsidR="004B13CC" w:rsidRPr="001F5F57">
        <w:rPr>
          <w:rFonts w:hint="eastAsia"/>
        </w:rPr>
        <w:t>奪回</w:t>
      </w:r>
      <w:r w:rsidR="004B13CC">
        <w:rPr>
          <w:rFonts w:hint="eastAsia"/>
        </w:rPr>
        <w:t>葡萄園的控制權，園主</w:t>
      </w:r>
      <w:r w:rsidR="004B13CC" w:rsidRPr="00275C77">
        <w:rPr>
          <w:rFonts w:hint="eastAsia"/>
        </w:rPr>
        <w:t>大可</w:t>
      </w:r>
      <w:r w:rsidR="00275C77" w:rsidRPr="00275C77">
        <w:rPr>
          <w:rFonts w:hint="eastAsia"/>
        </w:rPr>
        <w:t>以老</w:t>
      </w:r>
      <w:r w:rsidR="004B13CC" w:rsidRPr="00275C77">
        <w:rPr>
          <w:rFonts w:hint="eastAsia"/>
        </w:rPr>
        <w:t>早</w:t>
      </w:r>
      <w:r w:rsidR="004B13CC">
        <w:rPr>
          <w:rFonts w:hint="eastAsia"/>
        </w:rPr>
        <w:t>，打發反恐突擊隊，在毫</w:t>
      </w:r>
      <w:r w:rsidR="004B13CC">
        <w:rPr>
          <w:rFonts w:hint="eastAsia"/>
        </w:rPr>
        <w:lastRenderedPageBreak/>
        <w:t>無防備之下，把惡園戶消滅。</w:t>
      </w:r>
      <w:proofErr w:type="spellStart"/>
      <w:r w:rsidR="004B13CC">
        <w:rPr>
          <w:lang w:eastAsia="x-none"/>
        </w:rPr>
        <w:t>園主</w:t>
      </w:r>
      <w:r w:rsidR="004B13CC">
        <w:rPr>
          <w:rFonts w:hint="eastAsia"/>
        </w:rPr>
        <w:t>最後打發獨生子前去</w:t>
      </w:r>
      <w:r w:rsidR="00275C77">
        <w:rPr>
          <w:rFonts w:hint="eastAsia"/>
        </w:rPr>
        <w:t>，</w:t>
      </w:r>
      <w:r w:rsidR="004B13CC">
        <w:rPr>
          <w:rFonts w:hint="eastAsia"/>
        </w:rPr>
        <w:t>意思是</w:t>
      </w:r>
      <w:proofErr w:type="spellEnd"/>
      <w:r w:rsidR="004B13CC">
        <w:rPr>
          <w:lang w:eastAsia="x-none"/>
        </w:rPr>
        <w:t>：</w:t>
      </w:r>
      <w:r w:rsidR="004B13CC">
        <w:rPr>
          <w:rFonts w:hint="eastAsia"/>
        </w:rPr>
        <w:t>「</w:t>
      </w:r>
      <w:r w:rsidR="004B13CC" w:rsidRPr="00450285">
        <w:rPr>
          <w:rStyle w:val="a2"/>
        </w:rPr>
        <w:t>他們必尊敬我的兒子。</w:t>
      </w:r>
      <w:r w:rsidR="004B13CC">
        <w:rPr>
          <w:rFonts w:hint="eastAsia"/>
        </w:rPr>
        <w:t>」可見園主所重視的，是得到園戶的尊敬，當園主是園</w:t>
      </w:r>
      <w:r w:rsidR="004B13CC" w:rsidRPr="001F5F57">
        <w:rPr>
          <w:rFonts w:hint="eastAsia"/>
        </w:rPr>
        <w:t>主</w:t>
      </w:r>
      <w:r w:rsidR="004B13CC">
        <w:rPr>
          <w:rFonts w:hint="eastAsia"/>
        </w:rPr>
        <w:t>，恢復園主和園戶之間</w:t>
      </w:r>
      <w:r w:rsidR="00361FB0">
        <w:rPr>
          <w:rFonts w:hint="eastAsia"/>
        </w:rPr>
        <w:t>，</w:t>
      </w:r>
      <w:r w:rsidR="004B13CC">
        <w:rPr>
          <w:rFonts w:hint="eastAsia"/>
        </w:rPr>
        <w:t>起初的秩序和信任關係，不至毀滅園戶。</w:t>
      </w:r>
    </w:p>
    <w:p w14:paraId="56F6DB7B" w14:textId="749E5EA3" w:rsidR="008A529B" w:rsidRPr="001F5F57" w:rsidRDefault="0081250E" w:rsidP="001F5F57">
      <w:r w:rsidRPr="001F5F57">
        <w:rPr>
          <w:rFonts w:hint="eastAsia"/>
        </w:rPr>
        <w:t>耶穌沒有解釋這比喻所指的是誰，但</w:t>
      </w:r>
      <w:r w:rsidR="008A529B" w:rsidRPr="001F5F57">
        <w:rPr>
          <w:rFonts w:hint="eastAsia"/>
        </w:rPr>
        <w:t>宗教領袖</w:t>
      </w:r>
      <w:proofErr w:type="spellStart"/>
      <w:r>
        <w:rPr>
          <w:lang w:eastAsia="x-none"/>
        </w:rPr>
        <w:t>看出這比喻是指著他們說的</w:t>
      </w:r>
      <w:proofErr w:type="spellEnd"/>
      <w:r w:rsidR="008A529B" w:rsidRPr="001F5F57">
        <w:t>(12)</w:t>
      </w:r>
      <w:r w:rsidR="000A33A4" w:rsidRPr="001F5F57">
        <w:t>。你們也能看</w:t>
      </w:r>
      <w:r w:rsidR="00450285" w:rsidRPr="001F5F57">
        <w:rPr>
          <w:rFonts w:hint="eastAsia"/>
        </w:rPr>
        <w:t>出</w:t>
      </w:r>
      <w:r w:rsidR="000A33A4" w:rsidRPr="001F5F57">
        <w:rPr>
          <w:rFonts w:hint="eastAsia"/>
        </w:rPr>
        <w:t>嗎</w:t>
      </w:r>
      <w:r w:rsidR="000A33A4" w:rsidRPr="001F5F57">
        <w:t>？</w:t>
      </w:r>
      <w:r w:rsidR="008A529B">
        <w:rPr>
          <w:rFonts w:hint="eastAsia"/>
        </w:rPr>
        <w:t>「</w:t>
      </w:r>
      <w:r w:rsidR="008A529B" w:rsidRPr="0053059F">
        <w:rPr>
          <w:rStyle w:val="a2"/>
          <w:rFonts w:hint="eastAsia"/>
        </w:rPr>
        <w:t>園主</w:t>
      </w:r>
      <w:r w:rsidR="008A529B">
        <w:rPr>
          <w:rFonts w:hint="eastAsia"/>
        </w:rPr>
        <w:t>」</w:t>
      </w:r>
      <w:r w:rsidR="008A529B" w:rsidRPr="00EB692D">
        <w:rPr>
          <w:rFonts w:hint="eastAsia"/>
        </w:rPr>
        <w:t>指著</w:t>
      </w:r>
      <w:r w:rsidR="004219F4">
        <w:rPr>
          <w:rFonts w:hint="eastAsia"/>
        </w:rPr>
        <w:t xml:space="preserve">　神</w:t>
      </w:r>
      <w:r w:rsidR="008A529B">
        <w:rPr>
          <w:rFonts w:hint="eastAsia"/>
        </w:rPr>
        <w:t>，「</w:t>
      </w:r>
      <w:r w:rsidR="008A529B" w:rsidRPr="0053059F">
        <w:rPr>
          <w:rStyle w:val="a2"/>
          <w:rFonts w:hint="eastAsia"/>
        </w:rPr>
        <w:t>園戶</w:t>
      </w:r>
      <w:r w:rsidR="008A529B">
        <w:rPr>
          <w:rFonts w:hint="eastAsia"/>
        </w:rPr>
        <w:t>」狹義</w:t>
      </w:r>
      <w:r w:rsidR="008A529B" w:rsidRPr="00EB692D">
        <w:rPr>
          <w:rFonts w:hint="eastAsia"/>
        </w:rPr>
        <w:t>指著宗教領袖</w:t>
      </w:r>
      <w:r w:rsidR="008A529B">
        <w:rPr>
          <w:rFonts w:hint="eastAsia"/>
        </w:rPr>
        <w:t>或猶太人</w:t>
      </w:r>
      <w:r w:rsidR="008A529B" w:rsidRPr="00EB692D">
        <w:rPr>
          <w:rFonts w:hint="eastAsia"/>
        </w:rPr>
        <w:t>，廣義</w:t>
      </w:r>
      <w:r w:rsidR="008A529B">
        <w:rPr>
          <w:rFonts w:hint="eastAsia"/>
        </w:rPr>
        <w:t>是全</w:t>
      </w:r>
      <w:r w:rsidR="008A529B" w:rsidRPr="00EB692D">
        <w:rPr>
          <w:rFonts w:hint="eastAsia"/>
        </w:rPr>
        <w:t>人類</w:t>
      </w:r>
      <w:r w:rsidR="008A529B">
        <w:rPr>
          <w:rFonts w:hint="eastAsia"/>
        </w:rPr>
        <w:t>；「</w:t>
      </w:r>
      <w:r w:rsidR="008A529B" w:rsidRPr="0053059F">
        <w:rPr>
          <w:rStyle w:val="a2"/>
          <w:rFonts w:hint="eastAsia"/>
        </w:rPr>
        <w:t>葡萄園</w:t>
      </w:r>
      <w:r w:rsidR="008A529B">
        <w:rPr>
          <w:rFonts w:hint="eastAsia"/>
        </w:rPr>
        <w:t>」</w:t>
      </w:r>
      <w:r w:rsidR="008A529B" w:rsidRPr="00EB692D">
        <w:rPr>
          <w:rFonts w:hint="eastAsia"/>
        </w:rPr>
        <w:t>指著</w:t>
      </w:r>
      <w:r w:rsidR="008A529B">
        <w:rPr>
          <w:rFonts w:hint="eastAsia"/>
        </w:rPr>
        <w:t>全世界</w:t>
      </w:r>
      <w:r w:rsidR="008A529B" w:rsidRPr="001F5F57">
        <w:rPr>
          <w:rFonts w:hint="eastAsia"/>
        </w:rPr>
        <w:t>；</w:t>
      </w:r>
      <w:r w:rsidR="008A529B">
        <w:rPr>
          <w:rFonts w:hint="eastAsia"/>
        </w:rPr>
        <w:t>「</w:t>
      </w:r>
      <w:r w:rsidR="008A529B" w:rsidRPr="0053059F">
        <w:rPr>
          <w:rStyle w:val="a2"/>
          <w:rFonts w:hint="eastAsia"/>
        </w:rPr>
        <w:t>僕人</w:t>
      </w:r>
      <w:r w:rsidR="008A529B">
        <w:rPr>
          <w:rFonts w:hint="eastAsia"/>
        </w:rPr>
        <w:t>」</w:t>
      </w:r>
      <w:r w:rsidR="008A529B" w:rsidRPr="00EB692D">
        <w:rPr>
          <w:rFonts w:hint="eastAsia"/>
        </w:rPr>
        <w:t>指著</w:t>
      </w:r>
      <w:r w:rsidR="00361FB0">
        <w:rPr>
          <w:rFonts w:hint="eastAsia"/>
        </w:rPr>
        <w:t>傳</w:t>
      </w:r>
      <w:r w:rsidR="00046CB0">
        <w:rPr>
          <w:rFonts w:hint="eastAsia"/>
        </w:rPr>
        <w:t>神話語</w:t>
      </w:r>
      <w:r w:rsidR="00361FB0">
        <w:rPr>
          <w:rFonts w:hint="eastAsia"/>
        </w:rPr>
        <w:t>的</w:t>
      </w:r>
      <w:r w:rsidR="00BD21F1">
        <w:rPr>
          <w:rFonts w:hint="eastAsia"/>
        </w:rPr>
        <w:t>眾</w:t>
      </w:r>
      <w:r w:rsidR="00046CB0">
        <w:rPr>
          <w:rFonts w:hint="eastAsia"/>
        </w:rPr>
        <w:t>神僕</w:t>
      </w:r>
      <w:r w:rsidR="008A529B" w:rsidRPr="00EB692D">
        <w:rPr>
          <w:rFonts w:hint="eastAsia"/>
        </w:rPr>
        <w:t>和先知</w:t>
      </w:r>
      <w:r w:rsidR="008A529B">
        <w:rPr>
          <w:rFonts w:hint="eastAsia"/>
        </w:rPr>
        <w:t>。</w:t>
      </w:r>
      <w:r w:rsidR="004219F4">
        <w:rPr>
          <w:rFonts w:hint="eastAsia"/>
        </w:rPr>
        <w:t xml:space="preserve">　神</w:t>
      </w:r>
      <w:r w:rsidR="008A529B">
        <w:rPr>
          <w:rFonts w:hint="eastAsia"/>
        </w:rPr>
        <w:t>創造了這世界，託負人管</w:t>
      </w:r>
      <w:r w:rsidR="008A529B" w:rsidRPr="001F5F57">
        <w:rPr>
          <w:rFonts w:hint="eastAsia"/>
        </w:rPr>
        <w:t>理大地，但人類包括猶太人忘恩負義，基於私慾自以</w:t>
      </w:r>
      <w:r w:rsidR="00BD21F1" w:rsidRPr="001F5F57">
        <w:rPr>
          <w:rFonts w:hint="eastAsia"/>
        </w:rPr>
        <w:t>為</w:t>
      </w:r>
      <w:r w:rsidR="008A529B" w:rsidRPr="001F5F57">
        <w:rPr>
          <w:rFonts w:hint="eastAsia"/>
        </w:rPr>
        <w:t>主人，任意而行，拒絕</w:t>
      </w:r>
      <w:r w:rsidR="004219F4">
        <w:rPr>
          <w:rFonts w:hint="eastAsia"/>
        </w:rPr>
        <w:t xml:space="preserve">　神</w:t>
      </w:r>
      <w:r w:rsidR="008A529B" w:rsidRPr="001F5F57">
        <w:rPr>
          <w:rFonts w:hint="eastAsia"/>
        </w:rPr>
        <w:t>作我們的</w:t>
      </w:r>
      <w:r w:rsidR="004219F4">
        <w:rPr>
          <w:rFonts w:hint="eastAsia"/>
        </w:rPr>
        <w:t xml:space="preserve">　神</w:t>
      </w:r>
      <w:r w:rsidR="008A529B" w:rsidRPr="001F5F57">
        <w:rPr>
          <w:rFonts w:hint="eastAsia"/>
        </w:rPr>
        <w:t>，不願回轉，打傷</w:t>
      </w:r>
      <w:r w:rsidR="00BD21F1" w:rsidRPr="001F5F57">
        <w:rPr>
          <w:rFonts w:hint="eastAsia"/>
        </w:rPr>
        <w:t>和</w:t>
      </w:r>
      <w:r w:rsidR="008A529B" w:rsidRPr="001F5F57">
        <w:rPr>
          <w:rFonts w:hint="eastAsia"/>
        </w:rPr>
        <w:t>羞辱</w:t>
      </w:r>
      <w:r w:rsidR="00BD21F1" w:rsidRPr="001F5F57">
        <w:rPr>
          <w:rFonts w:hint="eastAsia"/>
        </w:rPr>
        <w:t>傳</w:t>
      </w:r>
      <w:r w:rsidR="004219F4">
        <w:rPr>
          <w:rFonts w:hint="eastAsia"/>
        </w:rPr>
        <w:t xml:space="preserve">　神</w:t>
      </w:r>
      <w:r w:rsidR="00BD21F1" w:rsidRPr="001F5F57">
        <w:rPr>
          <w:rFonts w:hint="eastAsia"/>
        </w:rPr>
        <w:t>訊息的</w:t>
      </w:r>
      <w:r w:rsidR="008A529B" w:rsidRPr="001F5F57">
        <w:rPr>
          <w:rFonts w:hint="eastAsia"/>
        </w:rPr>
        <w:t>僕人</w:t>
      </w:r>
      <w:r w:rsidR="00BD21F1" w:rsidRPr="001F5F57">
        <w:rPr>
          <w:rFonts w:hint="eastAsia"/>
        </w:rPr>
        <w:t>。</w:t>
      </w:r>
      <w:r w:rsidR="004219F4">
        <w:rPr>
          <w:rFonts w:hint="eastAsia"/>
        </w:rPr>
        <w:t xml:space="preserve">　神</w:t>
      </w:r>
      <w:r w:rsidR="008A529B" w:rsidRPr="001F5F57">
        <w:rPr>
          <w:rFonts w:hint="eastAsia"/>
        </w:rPr>
        <w:t>以祂的獨生子耶穌作最後通牒，賜人</w:t>
      </w:r>
      <w:r w:rsidR="00BD21F1" w:rsidRPr="001F5F57">
        <w:rPr>
          <w:rFonts w:hint="eastAsia"/>
        </w:rPr>
        <w:t>最後</w:t>
      </w:r>
      <w:r w:rsidR="008A529B" w:rsidRPr="001F5F57">
        <w:rPr>
          <w:rFonts w:hint="eastAsia"/>
        </w:rPr>
        <w:t>悔改回轉的機會。耶穌是</w:t>
      </w:r>
      <w:r w:rsidR="004219F4">
        <w:rPr>
          <w:rFonts w:hint="eastAsia"/>
        </w:rPr>
        <w:t xml:space="preserve">　神</w:t>
      </w:r>
      <w:r w:rsidR="008A529B" w:rsidRPr="001F5F57">
        <w:rPr>
          <w:rFonts w:hint="eastAsia"/>
        </w:rPr>
        <w:t>的兒子，人看見耶穌，就是看見了父</w:t>
      </w:r>
      <w:r w:rsidR="004219F4">
        <w:rPr>
          <w:rFonts w:hint="eastAsia"/>
        </w:rPr>
        <w:t xml:space="preserve">　神</w:t>
      </w:r>
      <w:r w:rsidR="008A529B" w:rsidRPr="001F5F57">
        <w:rPr>
          <w:rFonts w:hint="eastAsia"/>
        </w:rPr>
        <w:t>。福音書清楚了記載了</w:t>
      </w:r>
      <w:r w:rsidR="004219F4">
        <w:rPr>
          <w:rFonts w:hint="eastAsia"/>
        </w:rPr>
        <w:t xml:space="preserve">　神</w:t>
      </w:r>
      <w:r w:rsidR="008A529B" w:rsidRPr="001F5F57">
        <w:rPr>
          <w:rFonts w:hint="eastAsia"/>
        </w:rPr>
        <w:t>藉耶穌所表明的意思，</w:t>
      </w:r>
      <w:r w:rsidR="00BD21F1" w:rsidRPr="00EB692D">
        <w:rPr>
          <w:rFonts w:hint="eastAsia"/>
        </w:rPr>
        <w:t>「</w:t>
      </w:r>
      <w:r w:rsidR="004219F4">
        <w:rPr>
          <w:rStyle w:val="a2"/>
          <w:rFonts w:hint="eastAsia"/>
        </w:rPr>
        <w:t xml:space="preserve">　神</w:t>
      </w:r>
      <w:r w:rsidR="00BD21F1" w:rsidRPr="00EB692D">
        <w:rPr>
          <w:rStyle w:val="a2"/>
          <w:rFonts w:hint="eastAsia"/>
        </w:rPr>
        <w:t>愛世人，甚至將他的獨生子賜給他們，叫一切信他的，不至滅亡，反得永生。</w:t>
      </w:r>
      <w:r w:rsidR="00BD21F1" w:rsidRPr="00EB692D">
        <w:rPr>
          <w:rFonts w:hint="eastAsia"/>
        </w:rPr>
        <w:t>」(約3:16)</w:t>
      </w:r>
      <w:r w:rsidR="00BD21F1">
        <w:t xml:space="preserve"> </w:t>
      </w:r>
      <w:r w:rsidR="00BD21F1">
        <w:rPr>
          <w:rFonts w:hint="eastAsia"/>
        </w:rPr>
        <w:t>耶穌是救恩的方舟，凡進入祂裏面的，在審判中</w:t>
      </w:r>
      <w:r w:rsidR="000078C5">
        <w:rPr>
          <w:rFonts w:hint="eastAsia"/>
        </w:rPr>
        <w:t>必</w:t>
      </w:r>
      <w:r w:rsidR="00BD21F1">
        <w:rPr>
          <w:rFonts w:hint="eastAsia"/>
        </w:rPr>
        <w:t>得保全。</w:t>
      </w:r>
      <w:r w:rsidR="00BD21F1" w:rsidRPr="001F5F57">
        <w:rPr>
          <w:rFonts w:hint="eastAsia"/>
        </w:rPr>
        <w:t>「</w:t>
      </w:r>
      <w:r w:rsidR="00BD21F1" w:rsidRPr="000A33A4">
        <w:rPr>
          <w:rStyle w:val="a2"/>
        </w:rPr>
        <w:t>我們若忽略這麼大的救恩，怎能逃罪呢？這救恩起先是主親自講的，後來是聽見的人給我們證實了。</w:t>
      </w:r>
      <w:r w:rsidR="00BD21F1" w:rsidRPr="001F5F57">
        <w:rPr>
          <w:rFonts w:hint="eastAsia"/>
        </w:rPr>
        <w:t>」</w:t>
      </w:r>
      <w:r w:rsidR="00BD21F1" w:rsidRPr="001F5F57">
        <w:t>(</w:t>
      </w:r>
      <w:r w:rsidR="00BD21F1" w:rsidRPr="001F5F57">
        <w:rPr>
          <w:rFonts w:hint="eastAsia"/>
        </w:rPr>
        <w:t>來2</w:t>
      </w:r>
      <w:r w:rsidR="00BD21F1" w:rsidRPr="001F5F57">
        <w:t xml:space="preserve">:3) </w:t>
      </w:r>
      <w:r w:rsidR="00BD21F1" w:rsidRPr="001F5F57">
        <w:rPr>
          <w:rFonts w:hint="eastAsia"/>
        </w:rPr>
        <w:t>就是雞乸咁大的救恩</w:t>
      </w:r>
      <w:r w:rsidR="00F6700D">
        <w:rPr>
          <w:rFonts w:hint="eastAsia"/>
        </w:rPr>
        <w:t>，連盲的都看見知道，如</w:t>
      </w:r>
      <w:r w:rsidR="00F6700D" w:rsidRPr="000E6868">
        <w:rPr>
          <w:rFonts w:hint="eastAsia"/>
        </w:rPr>
        <w:t>瞎子巴底買。我們若錯</w:t>
      </w:r>
      <w:r w:rsidR="00BD21F1" w:rsidRPr="001F5F57">
        <w:rPr>
          <w:rFonts w:hint="eastAsia"/>
        </w:rPr>
        <w:t>過了</w:t>
      </w:r>
      <w:r w:rsidR="000A33A4" w:rsidRPr="001F5F57">
        <w:rPr>
          <w:rFonts w:hint="eastAsia"/>
        </w:rPr>
        <w:t>，就要自己擔罪</w:t>
      </w:r>
      <w:r w:rsidR="00BB09B7" w:rsidRPr="001F5F57">
        <w:rPr>
          <w:rFonts w:hint="eastAsia"/>
        </w:rPr>
        <w:t>。</w:t>
      </w:r>
    </w:p>
    <w:p w14:paraId="7D54CC8E" w14:textId="7D7F34C4" w:rsidR="00450285" w:rsidRDefault="00E41B6A" w:rsidP="00C7386D">
      <w:r>
        <w:rPr>
          <w:rFonts w:hint="eastAsia"/>
        </w:rPr>
        <w:t>耶穌預告了自己和</w:t>
      </w:r>
      <w:r w:rsidR="00C7386D">
        <w:rPr>
          <w:rFonts w:hint="eastAsia"/>
        </w:rPr>
        <w:t>拒絕耶穌的</w:t>
      </w:r>
      <w:r>
        <w:rPr>
          <w:rFonts w:hint="eastAsia"/>
        </w:rPr>
        <w:t>猶太人</w:t>
      </w:r>
      <w:r w:rsidR="00C7386D">
        <w:rPr>
          <w:rFonts w:hint="eastAsia"/>
        </w:rPr>
        <w:t>將來的遭遇。</w:t>
      </w:r>
      <w:r w:rsidR="00450285" w:rsidRPr="00EB692D">
        <w:rPr>
          <w:rFonts w:hint="eastAsia"/>
        </w:rPr>
        <w:t>請看第</w:t>
      </w:r>
      <w:r w:rsidR="00450285" w:rsidRPr="001F5F57">
        <w:t>8,</w:t>
      </w:r>
      <w:r w:rsidR="00450285" w:rsidRPr="00EB692D">
        <w:rPr>
          <w:rFonts w:hint="eastAsia"/>
        </w:rPr>
        <w:t>9節，</w:t>
      </w:r>
      <w:r w:rsidR="00450285" w:rsidRPr="00EB692D">
        <w:rPr>
          <w:rStyle w:val="a2"/>
          <w:rFonts w:hint="eastAsia"/>
        </w:rPr>
        <w:t>「</w:t>
      </w:r>
      <w:r w:rsidR="00450285" w:rsidRPr="00450285">
        <w:rPr>
          <w:rStyle w:val="a2"/>
        </w:rPr>
        <w:t>於是拿住他，殺了他，把他丟在園外。</w:t>
      </w:r>
      <w:r w:rsidR="00450285" w:rsidRPr="00EB692D">
        <w:rPr>
          <w:rStyle w:val="a2"/>
          <w:rFonts w:hint="eastAsia"/>
        </w:rPr>
        <w:t>這樣，葡萄園的主人要怎樣辦呢？他要來除滅那些園戶，將葡萄園轉給別人。</w:t>
      </w:r>
      <w:r w:rsidR="00450285" w:rsidRPr="00EB692D">
        <w:rPr>
          <w:rFonts w:hint="eastAsia"/>
        </w:rPr>
        <w:t>」</w:t>
      </w:r>
      <w:r w:rsidR="004219F4">
        <w:rPr>
          <w:rFonts w:hint="eastAsia"/>
        </w:rPr>
        <w:t xml:space="preserve">　神</w:t>
      </w:r>
      <w:r w:rsidR="00450285">
        <w:rPr>
          <w:rFonts w:hint="eastAsia"/>
        </w:rPr>
        <w:t>的兒子耶穌將要被惡人捉拿，被拒絕，推出城外，就是</w:t>
      </w:r>
      <w:r w:rsidR="00275C77">
        <w:rPr>
          <w:rFonts w:hint="eastAsia"/>
        </w:rPr>
        <w:t>在</w:t>
      </w:r>
      <w:r w:rsidR="00450285">
        <w:rPr>
          <w:rFonts w:hint="eastAsia"/>
        </w:rPr>
        <w:t>各各他山上受難。至於，拒絕耶穌的猶太人，在7</w:t>
      </w:r>
      <w:r w:rsidR="00450285">
        <w:t>0AD</w:t>
      </w:r>
      <w:r w:rsidR="00450285">
        <w:rPr>
          <w:rFonts w:hint="eastAsia"/>
        </w:rPr>
        <w:t>，由</w:t>
      </w:r>
      <w:r w:rsidR="00450285" w:rsidRPr="00012B5C">
        <w:rPr>
          <w:rFonts w:hint="eastAsia"/>
        </w:rPr>
        <w:t>羅馬</w:t>
      </w:r>
      <w:r w:rsidR="00450285">
        <w:rPr>
          <w:rFonts w:hint="eastAsia"/>
        </w:rPr>
        <w:t>提多將軍圍困</w:t>
      </w:r>
      <w:r w:rsidR="00450285" w:rsidRPr="00012B5C">
        <w:rPr>
          <w:rFonts w:hint="eastAsia"/>
        </w:rPr>
        <w:t>耶路撒冷</w:t>
      </w:r>
      <w:r w:rsidR="00450285">
        <w:rPr>
          <w:rFonts w:hint="eastAsia"/>
        </w:rPr>
        <w:t>，城裏發生饑荒，聖殿被</w:t>
      </w:r>
      <w:r w:rsidR="00450285" w:rsidRPr="00012B5C">
        <w:t>夷</w:t>
      </w:r>
      <w:r w:rsidR="00450285" w:rsidRPr="00012B5C">
        <w:rPr>
          <w:rFonts w:hint="eastAsia"/>
        </w:rPr>
        <w:t>平</w:t>
      </w:r>
      <w:r w:rsidR="00450285" w:rsidRPr="00EB692D">
        <w:rPr>
          <w:rFonts w:hint="eastAsia"/>
        </w:rPr>
        <w:t>，</w:t>
      </w:r>
      <w:r w:rsidR="00450285">
        <w:rPr>
          <w:rFonts w:hint="eastAsia"/>
        </w:rPr>
        <w:t>以色列直到二戰後</w:t>
      </w:r>
      <w:r w:rsidR="00450285" w:rsidRPr="00EB692D">
        <w:rPr>
          <w:rFonts w:hint="eastAsia"/>
        </w:rPr>
        <w:t>裏</w:t>
      </w:r>
      <w:r w:rsidR="00450285">
        <w:rPr>
          <w:rFonts w:hint="eastAsia"/>
        </w:rPr>
        <w:t>才重新立國。</w:t>
      </w:r>
      <w:r w:rsidR="00275C77">
        <w:rPr>
          <w:rFonts w:hint="eastAsia"/>
        </w:rPr>
        <w:t>而</w:t>
      </w:r>
      <w:r w:rsidR="00450285">
        <w:rPr>
          <w:rFonts w:hint="eastAsia"/>
        </w:rPr>
        <w:t>救恩的祝福從猶太人，轉到外邦人身上。</w:t>
      </w:r>
    </w:p>
    <w:p w14:paraId="021B40F8" w14:textId="68A201F5" w:rsidR="00BB09B7" w:rsidRDefault="00AD2450" w:rsidP="00BB09B7">
      <w:r>
        <w:rPr>
          <w:rFonts w:hint="eastAsia"/>
        </w:rPr>
        <w:t>然而，</w:t>
      </w:r>
      <w:r w:rsidR="004219F4">
        <w:rPr>
          <w:rFonts w:hint="eastAsia"/>
        </w:rPr>
        <w:t xml:space="preserve">　神</w:t>
      </w:r>
      <w:r>
        <w:rPr>
          <w:rFonts w:hint="eastAsia"/>
        </w:rPr>
        <w:t>救恩的工作不因猶太人的不信而失敗。耶穌引用詩篇1</w:t>
      </w:r>
      <w:r>
        <w:t>18</w:t>
      </w:r>
      <w:r w:rsidRPr="00EB692D">
        <w:rPr>
          <w:rFonts w:hint="eastAsia"/>
        </w:rPr>
        <w:t>:22-23</w:t>
      </w:r>
      <w:r>
        <w:rPr>
          <w:rFonts w:hint="eastAsia"/>
        </w:rPr>
        <w:t>，大衛的詩有關藉房角石帶來，扭轉乾坤的救恩工作發生：「</w:t>
      </w:r>
      <w:r w:rsidRPr="00E70023">
        <w:rPr>
          <w:rStyle w:val="a2"/>
        </w:rPr>
        <w:t>經上寫著說：匠人所棄的石頭，已作了房角的頭塊石頭。這是主所做的，在我們眼中看為</w:t>
      </w:r>
      <w:r w:rsidRPr="00E70023">
        <w:rPr>
          <w:rStyle w:val="a2"/>
        </w:rPr>
        <w:t>希奇。這經你們沒有念過嗎？</w:t>
      </w:r>
      <w:r w:rsidRPr="001B77B6">
        <w:t>」</w:t>
      </w:r>
      <w:r w:rsidR="001B77B6" w:rsidRPr="001B77B6">
        <w:t>匠人不</w:t>
      </w:r>
      <w:r w:rsidR="001B77B6">
        <w:rPr>
          <w:rFonts w:hint="eastAsia"/>
        </w:rPr>
        <w:t>是普通外行人，他們是專業建築人員，具有資歷如評判決定那</w:t>
      </w:r>
      <w:r w:rsidR="00275C77">
        <w:rPr>
          <w:rFonts w:hint="eastAsia"/>
        </w:rPr>
        <w:t>塊</w:t>
      </w:r>
      <w:r w:rsidR="001B77B6">
        <w:rPr>
          <w:rFonts w:hint="eastAsia"/>
        </w:rPr>
        <w:t>石頭</w:t>
      </w:r>
      <w:r w:rsidR="00275C77">
        <w:rPr>
          <w:rFonts w:hint="eastAsia"/>
        </w:rPr>
        <w:t>的命運，</w:t>
      </w:r>
      <w:r w:rsidR="001B77B6">
        <w:rPr>
          <w:rFonts w:hint="eastAsia"/>
        </w:rPr>
        <w:t>合適在建造工程</w:t>
      </w:r>
      <w:r w:rsidR="00275C77">
        <w:rPr>
          <w:rFonts w:hint="eastAsia"/>
        </w:rPr>
        <w:t>與否</w:t>
      </w:r>
      <w:r w:rsidR="001B77B6">
        <w:rPr>
          <w:rFonts w:hint="eastAsia"/>
        </w:rPr>
        <w:t>，若</w:t>
      </w:r>
      <w:r w:rsidR="00275C77">
        <w:rPr>
          <w:rFonts w:hint="eastAsia"/>
        </w:rPr>
        <w:t>是</w:t>
      </w:r>
      <w:r w:rsidR="001B77B6">
        <w:rPr>
          <w:rFonts w:hint="eastAsia"/>
        </w:rPr>
        <w:t>被他所放棄的，就絕不能被使用建築上，只能丟在外面。耶穌也被宗教領袖和猶太人所檢視後，</w:t>
      </w:r>
      <w:r w:rsidR="00BB09B7">
        <w:rPr>
          <w:rFonts w:hint="eastAsia"/>
        </w:rPr>
        <w:t>裁定</w:t>
      </w:r>
      <w:r w:rsidR="00046D7A">
        <w:rPr>
          <w:rFonts w:hint="eastAsia"/>
        </w:rPr>
        <w:t>為</w:t>
      </w:r>
      <w:r w:rsidR="00BB09B7">
        <w:rPr>
          <w:rFonts w:hint="eastAsia"/>
        </w:rPr>
        <w:t>不合格</w:t>
      </w:r>
      <w:r w:rsidR="00046D7A">
        <w:rPr>
          <w:rFonts w:hint="eastAsia"/>
        </w:rPr>
        <w:t>的彌賽亞</w:t>
      </w:r>
      <w:r w:rsidR="00BB09B7">
        <w:rPr>
          <w:rFonts w:hint="eastAsia"/>
        </w:rPr>
        <w:t>，因為耶穌沒有</w:t>
      </w:r>
      <w:r w:rsidR="00275C77">
        <w:rPr>
          <w:rFonts w:hint="eastAsia"/>
        </w:rPr>
        <w:t>按</w:t>
      </w:r>
      <w:r w:rsidR="00BB09B7">
        <w:rPr>
          <w:rFonts w:hint="eastAsia"/>
        </w:rPr>
        <w:t>他們想要</w:t>
      </w:r>
      <w:r w:rsidR="00275C77">
        <w:rPr>
          <w:rFonts w:hint="eastAsia"/>
        </w:rPr>
        <w:t>的，</w:t>
      </w:r>
      <w:r w:rsidR="00BB09B7">
        <w:rPr>
          <w:rFonts w:hint="eastAsia"/>
        </w:rPr>
        <w:t>地上的榮耀和益處帶給他們。然而，雖然世人所棄，但</w:t>
      </w:r>
      <w:r w:rsidR="004219F4">
        <w:rPr>
          <w:rFonts w:hint="eastAsia"/>
        </w:rPr>
        <w:t xml:space="preserve">　神</w:t>
      </w:r>
      <w:r w:rsidR="00BB09B7">
        <w:rPr>
          <w:rFonts w:hint="eastAsia"/>
        </w:rPr>
        <w:t>是救恩工程的</w:t>
      </w:r>
      <w:r w:rsidR="00FD436F">
        <w:rPr>
          <w:rFonts w:hint="eastAsia"/>
        </w:rPr>
        <w:t>領導</w:t>
      </w:r>
      <w:r w:rsidR="00BB09B7">
        <w:rPr>
          <w:rFonts w:hint="eastAsia"/>
        </w:rPr>
        <w:t>，祂選擇了</w:t>
      </w:r>
      <w:r w:rsidR="00FD436F">
        <w:rPr>
          <w:rFonts w:hint="eastAsia"/>
        </w:rPr>
        <w:t>被棄的</w:t>
      </w:r>
      <w:r w:rsidR="00BB09B7">
        <w:rPr>
          <w:rFonts w:hint="eastAsia"/>
        </w:rPr>
        <w:t>耶穌作房屋的頭塊石頭，就是立耶穌為</w:t>
      </w:r>
      <w:r w:rsidR="004219F4">
        <w:rPr>
          <w:rFonts w:hint="eastAsia"/>
        </w:rPr>
        <w:t xml:space="preserve">　神</w:t>
      </w:r>
      <w:r w:rsidR="00BB09B7">
        <w:rPr>
          <w:rFonts w:hint="eastAsia"/>
        </w:rPr>
        <w:t>國的房角石和根基。</w:t>
      </w:r>
      <w:r w:rsidR="00F20ECB">
        <w:rPr>
          <w:rFonts w:hint="eastAsia"/>
        </w:rPr>
        <w:t>後來，</w:t>
      </w:r>
      <w:r w:rsidR="00BB09B7">
        <w:rPr>
          <w:rFonts w:hint="eastAsia"/>
        </w:rPr>
        <w:t>使徒彼得</w:t>
      </w:r>
      <w:r w:rsidR="00F20ECB">
        <w:rPr>
          <w:rFonts w:hint="eastAsia"/>
        </w:rPr>
        <w:t>被聖靈充滿，爆</w:t>
      </w:r>
      <w:r w:rsidR="00F20ECB" w:rsidRPr="000E6868">
        <w:t>seed</w:t>
      </w:r>
      <w:r w:rsidR="00F20ECB" w:rsidRPr="000E6868">
        <w:rPr>
          <w:rFonts w:hint="eastAsia"/>
        </w:rPr>
        <w:t>，</w:t>
      </w:r>
      <w:r w:rsidR="00BB09B7">
        <w:rPr>
          <w:rFonts w:hint="eastAsia"/>
        </w:rPr>
        <w:t>指出猶太人拒絕耶穌的</w:t>
      </w:r>
      <w:r w:rsidR="00F20ECB">
        <w:rPr>
          <w:rFonts w:hint="eastAsia"/>
        </w:rPr>
        <w:t>愚</w:t>
      </w:r>
      <w:r w:rsidR="00046D7A">
        <w:rPr>
          <w:rFonts w:hint="eastAsia"/>
        </w:rPr>
        <w:t>拙</w:t>
      </w:r>
      <w:r w:rsidR="00BB09B7">
        <w:rPr>
          <w:rFonts w:hint="eastAsia"/>
        </w:rPr>
        <w:t>：</w:t>
      </w:r>
      <w:r w:rsidR="00BB09B7" w:rsidRPr="001F5F57">
        <w:t>「</w:t>
      </w:r>
      <w:r w:rsidR="00BB09B7" w:rsidRPr="00AA49BC">
        <w:rPr>
          <w:rStyle w:val="a2"/>
        </w:rPr>
        <w:t>他是你們匠人所棄的石頭，已成了房角的頭塊石頭。</w:t>
      </w:r>
      <w:r w:rsidR="00BB09B7" w:rsidRPr="000A33A4">
        <w:rPr>
          <w:rStyle w:val="a2"/>
        </w:rPr>
        <w:t>除他以外，別無拯救；因為在天下人間，沒有賜下別的名，我們可以靠著得救。」</w:t>
      </w:r>
      <w:r w:rsidR="00BB09B7" w:rsidRPr="001F5F57">
        <w:t>(</w:t>
      </w:r>
      <w:r w:rsidR="00BB09B7" w:rsidRPr="001F5F57">
        <w:rPr>
          <w:rFonts w:hint="eastAsia"/>
        </w:rPr>
        <w:t>來</w:t>
      </w:r>
      <w:r w:rsidR="00BB09B7" w:rsidRPr="001F5F57">
        <w:t>4:12)</w:t>
      </w:r>
      <w:r w:rsidR="00FD436F">
        <w:t xml:space="preserve"> </w:t>
      </w:r>
      <w:r w:rsidR="00FD436F" w:rsidRPr="000E6868">
        <w:rPr>
          <w:rFonts w:hint="eastAsia"/>
        </w:rPr>
        <w:t>「除祂以外，找不到可配頌讚；除祂以外，找不到真救主。除祂以外，並沒有，沒有別名。 基督你是崇高，尊貴，配受崇拜，不變，信實無人能像你！」</w:t>
      </w:r>
      <w:r w:rsidR="00BB09B7" w:rsidRPr="001F5F57">
        <w:t>；</w:t>
      </w:r>
      <w:r w:rsidR="00BB09B7">
        <w:rPr>
          <w:rFonts w:hint="eastAsia"/>
        </w:rPr>
        <w:t>彼得再引申耶穌遭世界撇棄的經歷，勉勵因基督而被世界逼迫的信徒，要</w:t>
      </w:r>
      <w:r w:rsidR="00BA5693">
        <w:rPr>
          <w:rFonts w:hint="eastAsia"/>
        </w:rPr>
        <w:t>把人生建造基督的</w:t>
      </w:r>
      <w:r w:rsidR="00C549FA">
        <w:rPr>
          <w:rFonts w:hint="eastAsia"/>
        </w:rPr>
        <w:t>房角石</w:t>
      </w:r>
      <w:r w:rsidR="00BA5693">
        <w:rPr>
          <w:rFonts w:hint="eastAsia"/>
        </w:rPr>
        <w:t>上，必不至羞愧。</w:t>
      </w:r>
      <w:r w:rsidR="00BB09B7" w:rsidRPr="001F5F57">
        <w:t>「</w:t>
      </w:r>
      <w:r w:rsidR="00BB09B7" w:rsidRPr="00BA5693">
        <w:rPr>
          <w:rStyle w:val="a2"/>
        </w:rPr>
        <w:t>主乃活石，固然是被人所棄的，卻是被</w:t>
      </w:r>
      <w:r w:rsidR="004219F4">
        <w:rPr>
          <w:rStyle w:val="a2"/>
        </w:rPr>
        <w:t xml:space="preserve">　神</w:t>
      </w:r>
      <w:r w:rsidR="00BB09B7" w:rsidRPr="00BA5693">
        <w:rPr>
          <w:rStyle w:val="a2"/>
        </w:rPr>
        <w:t>所揀選、所寶貴的。你們來到主面前，也就像活石，被建造成為靈宮，作聖潔的祭司，藉著耶穌基督奉獻</w:t>
      </w:r>
      <w:r w:rsidR="004219F4">
        <w:rPr>
          <w:rStyle w:val="a2"/>
        </w:rPr>
        <w:t xml:space="preserve">　神</w:t>
      </w:r>
      <w:r w:rsidR="00BB09B7" w:rsidRPr="00BA5693">
        <w:rPr>
          <w:rStyle w:val="a2"/>
        </w:rPr>
        <w:t>所悅納的靈祭。</w:t>
      </w:r>
      <w:r w:rsidR="00BB09B7">
        <w:rPr>
          <w:rFonts w:hint="eastAsia"/>
        </w:rPr>
        <w:t>」</w:t>
      </w:r>
      <w:r w:rsidR="00BB09B7" w:rsidRPr="001F5F57">
        <w:t>(彼前</w:t>
      </w:r>
      <w:r w:rsidR="00BB09B7" w:rsidRPr="001F5F57">
        <w:rPr>
          <w:rFonts w:hint="eastAsia"/>
        </w:rPr>
        <w:t>2</w:t>
      </w:r>
      <w:r w:rsidR="00BB09B7" w:rsidRPr="001F5F57">
        <w:t>:4,5)</w:t>
      </w:r>
    </w:p>
    <w:p w14:paraId="21D41204" w14:textId="038116CF" w:rsidR="000D24BC" w:rsidRDefault="000D24BC">
      <w:pPr>
        <w:pStyle w:val="Heading2"/>
      </w:pPr>
      <w:r>
        <w:rPr>
          <w:rFonts w:hint="eastAsia"/>
        </w:rPr>
        <w:t>Ⅱ‧</w:t>
      </w:r>
      <w:r w:rsidR="004219F4">
        <w:rPr>
          <w:rFonts w:hint="eastAsia"/>
        </w:rPr>
        <w:t xml:space="preserve">　神</w:t>
      </w:r>
      <w:r w:rsidR="00AC3E18">
        <w:rPr>
          <w:rFonts w:hint="eastAsia"/>
        </w:rPr>
        <w:t>的物當歸給</w:t>
      </w:r>
      <w:r w:rsidR="004219F4">
        <w:rPr>
          <w:rFonts w:hint="eastAsia"/>
        </w:rPr>
        <w:t xml:space="preserve">　神</w:t>
      </w:r>
      <w:r w:rsidR="00AC3E18">
        <w:rPr>
          <w:rFonts w:hint="eastAsia"/>
        </w:rPr>
        <w:t xml:space="preserve"> (</w:t>
      </w:r>
      <w:r w:rsidR="00C54F02">
        <w:t>12:</w:t>
      </w:r>
      <w:r w:rsidR="00AC3E18">
        <w:rPr>
          <w:rFonts w:hint="eastAsia"/>
        </w:rPr>
        <w:t>13-17)</w:t>
      </w:r>
    </w:p>
    <w:p w14:paraId="38FAF61F" w14:textId="5F1F547A" w:rsidR="00AA49BC" w:rsidRDefault="00AA49BC" w:rsidP="00AA49BC">
      <w:r>
        <w:rPr>
          <w:rFonts w:hint="eastAsia"/>
        </w:rPr>
        <w:t>請看第13節：「</w:t>
      </w:r>
      <w:r w:rsidRPr="00CB1E18">
        <w:rPr>
          <w:rStyle w:val="a2"/>
          <w:rFonts w:hint="eastAsia"/>
        </w:rPr>
        <w:t>後來，他們打發幾個法利賽人和幾個</w:t>
      </w:r>
      <w:r w:rsidRPr="001F5F57">
        <w:rPr>
          <w:rStyle w:val="a2"/>
          <w:rFonts w:hint="eastAsia"/>
        </w:rPr>
        <w:t>希律</w:t>
      </w:r>
      <w:r w:rsidRPr="00CB1E18">
        <w:rPr>
          <w:rStyle w:val="a2"/>
          <w:rFonts w:hint="eastAsia"/>
        </w:rPr>
        <w:t>黨的人到耶穌那裏，要就著祂的話陷害祂。</w:t>
      </w:r>
      <w:r>
        <w:rPr>
          <w:rFonts w:hint="eastAsia"/>
        </w:rPr>
        <w:t>」宗教領袖</w:t>
      </w:r>
      <w:r w:rsidRPr="001F5F57">
        <w:rPr>
          <w:rFonts w:hint="eastAsia"/>
        </w:rPr>
        <w:t>找來專玩政治，支持希律的人來以陷阱問題來試探耶穌：</w:t>
      </w:r>
      <w:r>
        <w:rPr>
          <w:rFonts w:hint="eastAsia"/>
        </w:rPr>
        <w:t>「</w:t>
      </w:r>
      <w:r w:rsidRPr="004A7352">
        <w:rPr>
          <w:rStyle w:val="a2"/>
          <w:rFonts w:hint="eastAsia"/>
        </w:rPr>
        <w:t>夫子，我們知道你是誠實的，甚麼人你都不徇情面，因為你不看人的外貌，乃是誠誠實實傳</w:t>
      </w:r>
      <w:r w:rsidR="004219F4">
        <w:rPr>
          <w:rStyle w:val="a2"/>
          <w:rFonts w:hint="eastAsia"/>
        </w:rPr>
        <w:t xml:space="preserve">　神</w:t>
      </w:r>
      <w:r w:rsidRPr="004A7352">
        <w:rPr>
          <w:rStyle w:val="a2"/>
          <w:rFonts w:hint="eastAsia"/>
        </w:rPr>
        <w:t>的道。納稅給</w:t>
      </w:r>
      <w:r w:rsidRPr="001F5F57">
        <w:rPr>
          <w:rStyle w:val="a2"/>
          <w:rFonts w:hint="eastAsia"/>
        </w:rPr>
        <w:t>該撒</w:t>
      </w:r>
      <w:r w:rsidRPr="004A7352">
        <w:rPr>
          <w:rStyle w:val="a2"/>
          <w:rFonts w:hint="eastAsia"/>
        </w:rPr>
        <w:t>可以不可以？我們該納不該納？</w:t>
      </w:r>
      <w:r>
        <w:rPr>
          <w:rFonts w:hint="eastAsia"/>
        </w:rPr>
        <w:t>」</w:t>
      </w:r>
      <w:r w:rsidRPr="001F5F57">
        <w:t>(14,15</w:t>
      </w:r>
      <w:r w:rsidR="00CD4DB1" w:rsidRPr="001F5F57">
        <w:t>上</w:t>
      </w:r>
      <w:r w:rsidRPr="001F5F57">
        <w:t>)</w:t>
      </w:r>
      <w:r w:rsidR="00CD4DB1" w:rsidRPr="001F5F57">
        <w:t xml:space="preserve"> </w:t>
      </w:r>
      <w:r>
        <w:rPr>
          <w:rFonts w:hint="eastAsia"/>
        </w:rPr>
        <w:t>他們</w:t>
      </w:r>
      <w:r w:rsidR="00F131ED">
        <w:rPr>
          <w:rFonts w:hint="eastAsia"/>
        </w:rPr>
        <w:t>以</w:t>
      </w:r>
      <w:r>
        <w:rPr>
          <w:rFonts w:hint="eastAsia"/>
        </w:rPr>
        <w:t>應否納稅來試探耶穌，若耶穌回答「可以」，民族主義強的猶太百姓</w:t>
      </w:r>
      <w:r w:rsidR="00CD4DB1">
        <w:rPr>
          <w:rFonts w:hint="eastAsia"/>
        </w:rPr>
        <w:t>，</w:t>
      </w:r>
      <w:r>
        <w:rPr>
          <w:rFonts w:hint="eastAsia"/>
        </w:rPr>
        <w:t>因長期受羅馬政府苛稅受苦，定必鄙視耶穌，也是羅馬走狗</w:t>
      </w:r>
      <w:r w:rsidR="00F131ED" w:rsidRPr="000E6868">
        <w:rPr>
          <w:rFonts w:hint="eastAsia"/>
        </w:rPr>
        <w:t>，不願聽他</w:t>
      </w:r>
      <w:r w:rsidR="00CD4DB1">
        <w:rPr>
          <w:rFonts w:hint="eastAsia"/>
        </w:rPr>
        <w:t>；</w:t>
      </w:r>
      <w:r>
        <w:rPr>
          <w:rFonts w:hint="eastAsia"/>
        </w:rPr>
        <w:t>若耶穌回答「不可以」，便</w:t>
      </w:r>
      <w:r w:rsidR="00CD4DB1">
        <w:rPr>
          <w:rFonts w:hint="eastAsia"/>
        </w:rPr>
        <w:t>可立刻治以</w:t>
      </w:r>
      <w:r>
        <w:rPr>
          <w:rFonts w:hint="eastAsia"/>
        </w:rPr>
        <w:t>耶穌煽動</w:t>
      </w:r>
      <w:r w:rsidR="00CD4DB1" w:rsidRPr="001F5F57">
        <w:rPr>
          <w:rFonts w:hint="eastAsia"/>
        </w:rPr>
        <w:t>謀反</w:t>
      </w:r>
      <w:r w:rsidRPr="00CC1893">
        <w:rPr>
          <w:rFonts w:hint="eastAsia"/>
          <w:u w:val="single"/>
        </w:rPr>
        <w:t>羅馬</w:t>
      </w:r>
      <w:r>
        <w:rPr>
          <w:rFonts w:hint="eastAsia"/>
        </w:rPr>
        <w:t>政府</w:t>
      </w:r>
      <w:r w:rsidR="00CD4DB1">
        <w:rPr>
          <w:rFonts w:hint="eastAsia"/>
        </w:rPr>
        <w:t>的重罪</w:t>
      </w:r>
      <w:r>
        <w:rPr>
          <w:rFonts w:hint="eastAsia"/>
        </w:rPr>
        <w:t>。</w:t>
      </w:r>
      <w:r w:rsidR="00CD4DB1">
        <w:rPr>
          <w:rFonts w:hint="eastAsia"/>
        </w:rPr>
        <w:t>耶穌是否好像宗教領袖那樣，以不知道回答；或是用指頭在地上畫字呢？</w:t>
      </w:r>
    </w:p>
    <w:p w14:paraId="74090E40" w14:textId="1AC81292" w:rsidR="007612A7" w:rsidRDefault="00AA49BC" w:rsidP="007612A7">
      <w:r>
        <w:rPr>
          <w:rFonts w:hint="eastAsia"/>
        </w:rPr>
        <w:t>耶穌</w:t>
      </w:r>
      <w:r w:rsidR="00CD4DB1">
        <w:rPr>
          <w:rFonts w:hint="eastAsia"/>
        </w:rPr>
        <w:t>怎樣</w:t>
      </w:r>
      <w:r>
        <w:rPr>
          <w:rFonts w:hint="eastAsia"/>
        </w:rPr>
        <w:t>回答呢？請看第15下</w:t>
      </w:r>
      <w:r w:rsidR="00CD4DB1">
        <w:rPr>
          <w:rFonts w:hint="eastAsia"/>
        </w:rPr>
        <w:t>-</w:t>
      </w:r>
      <w:r>
        <w:rPr>
          <w:rFonts w:hint="eastAsia"/>
        </w:rPr>
        <w:t>17節</w:t>
      </w:r>
      <w:r w:rsidR="00CD4DB1">
        <w:rPr>
          <w:rFonts w:hint="eastAsia"/>
        </w:rPr>
        <w:t>：「</w:t>
      </w:r>
      <w:r w:rsidRPr="00CD4DB1">
        <w:rPr>
          <w:rStyle w:val="a2"/>
          <w:rFonts w:hint="eastAsia"/>
        </w:rPr>
        <w:t>耶穌知道他們的假意，就對他們說：「你們</w:t>
      </w:r>
      <w:r w:rsidRPr="00CD4DB1">
        <w:rPr>
          <w:rStyle w:val="a2"/>
          <w:rFonts w:hint="eastAsia"/>
        </w:rPr>
        <w:lastRenderedPageBreak/>
        <w:t>為甚麼試探我？拿一個銀錢來給我看！」他們就拿了來。耶穌說：「這像和這號是誰的？」他們說：「是該撒的。」耶穌說：「該撒的物當歸給該撒，</w:t>
      </w:r>
      <w:r w:rsidR="004219F4">
        <w:rPr>
          <w:rStyle w:val="a2"/>
          <w:rFonts w:hint="eastAsia"/>
        </w:rPr>
        <w:t xml:space="preserve">　神</w:t>
      </w:r>
      <w:r w:rsidRPr="00CD4DB1">
        <w:rPr>
          <w:rStyle w:val="a2"/>
          <w:rFonts w:hint="eastAsia"/>
        </w:rPr>
        <w:t>的物當歸給</w:t>
      </w:r>
      <w:r w:rsidR="004219F4">
        <w:rPr>
          <w:rStyle w:val="a2"/>
          <w:rFonts w:hint="eastAsia"/>
        </w:rPr>
        <w:t xml:space="preserve">　神</w:t>
      </w:r>
      <w:r w:rsidRPr="00CD4DB1">
        <w:rPr>
          <w:rStyle w:val="a2"/>
          <w:rFonts w:hint="eastAsia"/>
        </w:rPr>
        <w:t>。」他們就很希奇祂。</w:t>
      </w:r>
      <w:r w:rsidR="00CD4DB1">
        <w:rPr>
          <w:rFonts w:hint="eastAsia"/>
        </w:rPr>
        <w:t>」</w:t>
      </w:r>
      <w:r w:rsidR="00CD4DB1" w:rsidRPr="001F5F57">
        <w:rPr>
          <w:rFonts w:hint="eastAsia"/>
        </w:rPr>
        <w:t>當時的羅馬</w:t>
      </w:r>
      <w:r w:rsidR="00CD4DB1" w:rsidRPr="001F5F57">
        <w:t>錢幣的一面刻著，時</w:t>
      </w:r>
      <w:r w:rsidR="00CD4DB1" w:rsidRPr="001F5F57">
        <w:rPr>
          <w:rFonts w:hint="eastAsia"/>
        </w:rPr>
        <w:t>任</w:t>
      </w:r>
      <w:r w:rsidR="00CD4DB1" w:rsidRPr="001F5F57">
        <w:t>羅馬皇帝凱撒提庇留的像，另一面</w:t>
      </w:r>
      <w:r w:rsidR="00CD4DB1" w:rsidRPr="001F5F57">
        <w:rPr>
          <w:rFonts w:hint="eastAsia"/>
        </w:rPr>
        <w:t>則</w:t>
      </w:r>
      <w:r w:rsidR="00CD4DB1" w:rsidRPr="001F5F57">
        <w:t>刻</w:t>
      </w:r>
      <w:r w:rsidR="00CD4DB1" w:rsidRPr="001F5F57">
        <w:rPr>
          <w:rFonts w:hint="eastAsia"/>
        </w:rPr>
        <w:t>上</w:t>
      </w:r>
      <w:r w:rsidR="00CD4DB1" w:rsidRPr="001F5F57">
        <w:t>「凱撒提庇留、</w:t>
      </w:r>
      <w:r w:rsidR="004219F4">
        <w:t xml:space="preserve">　神</w:t>
      </w:r>
      <w:r w:rsidR="00CD4DB1" w:rsidRPr="001F5F57">
        <w:t>聖的奧古士督</w:t>
      </w:r>
      <w:r w:rsidR="005456E8">
        <w:rPr>
          <w:rFonts w:hint="eastAsia"/>
        </w:rPr>
        <w:t>、</w:t>
      </w:r>
      <w:r w:rsidR="00CD4DB1" w:rsidRPr="001F5F57">
        <w:t>顯赫的兒子、大祭司</w:t>
      </w:r>
      <w:r w:rsidR="00CD4DB1" w:rsidRPr="001F5F57">
        <w:rPr>
          <w:rFonts w:hint="eastAsia"/>
        </w:rPr>
        <w:t>」的稱號。</w:t>
      </w:r>
      <w:r w:rsidR="007612A7" w:rsidRPr="001F5F57">
        <w:rPr>
          <w:rFonts w:hint="eastAsia"/>
        </w:rPr>
        <w:t>對猶太人來說，這錢幣是背叛上帝的，是不潔，不當留戀的，但他</w:t>
      </w:r>
      <w:r w:rsidR="00FD436F">
        <w:rPr>
          <w:rFonts w:hint="eastAsia"/>
        </w:rPr>
        <w:t>們</w:t>
      </w:r>
      <w:r w:rsidR="007612A7" w:rsidRPr="001F5F57">
        <w:rPr>
          <w:rFonts w:hint="eastAsia"/>
        </w:rPr>
        <w:t>卻</w:t>
      </w:r>
      <w:r w:rsidR="00FD436F">
        <w:rPr>
          <w:rFonts w:hint="eastAsia"/>
        </w:rPr>
        <w:t>愛</w:t>
      </w:r>
      <w:r w:rsidR="007612A7" w:rsidRPr="001F5F57">
        <w:rPr>
          <w:rFonts w:hint="eastAsia"/>
        </w:rPr>
        <w:t>錢幣所蘊含的價值</w:t>
      </w:r>
      <w:r w:rsidR="00FD436F">
        <w:rPr>
          <w:rFonts w:hint="eastAsia"/>
        </w:rPr>
        <w:t>，而不願交稅</w:t>
      </w:r>
      <w:r w:rsidR="007612A7" w:rsidRPr="001F5F57">
        <w:rPr>
          <w:rFonts w:hint="eastAsia"/>
        </w:rPr>
        <w:t>。</w:t>
      </w:r>
      <w:r w:rsidR="007612A7">
        <w:rPr>
          <w:rFonts w:hint="eastAsia"/>
        </w:rPr>
        <w:t>正如惡園戶的</w:t>
      </w:r>
      <w:r w:rsidR="007612A7">
        <w:t>比喻，</w:t>
      </w:r>
      <w:r w:rsidR="007612A7" w:rsidRPr="001F5F57">
        <w:rPr>
          <w:rFonts w:hint="eastAsia"/>
        </w:rPr>
        <w:t>猶太人</w:t>
      </w:r>
      <w:r w:rsidR="007612A7">
        <w:t>不</w:t>
      </w:r>
      <w:r w:rsidR="007612A7">
        <w:rPr>
          <w:rFonts w:hint="eastAsia"/>
        </w:rPr>
        <w:t>願</w:t>
      </w:r>
      <w:r w:rsidR="007612A7">
        <w:t>把</w:t>
      </w:r>
      <w:r w:rsidR="007612A7">
        <w:rPr>
          <w:rFonts w:hint="eastAsia"/>
        </w:rPr>
        <w:t>自己的收入，</w:t>
      </w:r>
      <w:r w:rsidR="007612A7">
        <w:t>無論是</w:t>
      </w:r>
      <w:r w:rsidR="007612A7">
        <w:rPr>
          <w:rFonts w:hint="eastAsia"/>
        </w:rPr>
        <w:t>羅馬</w:t>
      </w:r>
      <w:r w:rsidR="007612A7">
        <w:t>統治</w:t>
      </w:r>
      <w:r w:rsidR="007612A7">
        <w:rPr>
          <w:rFonts w:hint="eastAsia"/>
        </w:rPr>
        <w:t>者，</w:t>
      </w:r>
      <w:r w:rsidR="007612A7">
        <w:t>還是</w:t>
      </w:r>
      <w:r w:rsidR="004219F4">
        <w:t xml:space="preserve">　神</w:t>
      </w:r>
      <w:r w:rsidR="00FD436F">
        <w:rPr>
          <w:rFonts w:hint="eastAsia"/>
        </w:rPr>
        <w:t>，感到肉赤，</w:t>
      </w:r>
      <w:r w:rsidR="007612A7">
        <w:rPr>
          <w:rFonts w:hint="eastAsia"/>
        </w:rPr>
        <w:t>不願意</w:t>
      </w:r>
      <w:r w:rsidR="007612A7">
        <w:t>獻</w:t>
      </w:r>
      <w:r w:rsidR="005456E8">
        <w:rPr>
          <w:rFonts w:hint="eastAsia"/>
        </w:rPr>
        <w:t>上</w:t>
      </w:r>
      <w:r w:rsidR="007612A7">
        <w:t>。但耶穌</w:t>
      </w:r>
      <w:r w:rsidR="007612A7">
        <w:rPr>
          <w:rFonts w:hint="eastAsia"/>
        </w:rPr>
        <w:t>教訓</w:t>
      </w:r>
      <w:r w:rsidR="007612A7">
        <w:t>他們，要把他們</w:t>
      </w:r>
      <w:r w:rsidR="008903C1">
        <w:rPr>
          <w:rFonts w:hint="eastAsia"/>
        </w:rPr>
        <w:t>當納</w:t>
      </w:r>
      <w:r w:rsidR="007612A7">
        <w:rPr>
          <w:rFonts w:hint="eastAsia"/>
        </w:rPr>
        <w:t>的</w:t>
      </w:r>
      <w:r w:rsidR="00FD436F">
        <w:rPr>
          <w:rFonts w:hint="eastAsia"/>
        </w:rPr>
        <w:t>，</w:t>
      </w:r>
      <w:r w:rsidR="007612A7">
        <w:t>給</w:t>
      </w:r>
      <w:r w:rsidR="007612A7" w:rsidRPr="00C26E5A">
        <w:rPr>
          <w:u w:val="single"/>
        </w:rPr>
        <w:t>羅馬</w:t>
      </w:r>
      <w:r w:rsidR="007612A7">
        <w:rPr>
          <w:rFonts w:hint="eastAsia"/>
        </w:rPr>
        <w:t>政府</w:t>
      </w:r>
      <w:r w:rsidR="007612A7">
        <w:t>和</w:t>
      </w:r>
      <w:r w:rsidR="007612A7">
        <w:rPr>
          <w:rFonts w:hint="eastAsia"/>
        </w:rPr>
        <w:t>上帝</w:t>
      </w:r>
      <w:r w:rsidR="007612A7">
        <w:t>。</w:t>
      </w:r>
      <w:r w:rsidR="007612A7">
        <w:rPr>
          <w:rFonts w:hint="eastAsia"/>
        </w:rPr>
        <w:t>「</w:t>
      </w:r>
      <w:proofErr w:type="spellStart"/>
      <w:r w:rsidR="007612A7" w:rsidRPr="007612A7">
        <w:rPr>
          <w:rStyle w:val="a2"/>
          <w:lang w:val="x-none" w:eastAsia="x-none"/>
        </w:rPr>
        <w:t>在上有權柄的，人人當順服他，因為沒有權柄不是出於</w:t>
      </w:r>
      <w:proofErr w:type="spellEnd"/>
      <w:r w:rsidR="004219F4">
        <w:rPr>
          <w:rStyle w:val="a2"/>
          <w:lang w:val="x-none" w:eastAsia="x-none"/>
        </w:rPr>
        <w:t xml:space="preserve">　</w:t>
      </w:r>
      <w:proofErr w:type="spellStart"/>
      <w:r w:rsidR="004219F4">
        <w:rPr>
          <w:rStyle w:val="a2"/>
          <w:lang w:val="x-none" w:eastAsia="x-none"/>
        </w:rPr>
        <w:t>神</w:t>
      </w:r>
      <w:r w:rsidR="007612A7" w:rsidRPr="007612A7">
        <w:rPr>
          <w:rStyle w:val="a2"/>
          <w:lang w:val="x-none" w:eastAsia="x-none"/>
        </w:rPr>
        <w:t>的。凡掌權的都是</w:t>
      </w:r>
      <w:proofErr w:type="spellEnd"/>
      <w:r w:rsidR="004219F4">
        <w:rPr>
          <w:rStyle w:val="a2"/>
          <w:lang w:val="x-none" w:eastAsia="x-none"/>
        </w:rPr>
        <w:t xml:space="preserve">　</w:t>
      </w:r>
      <w:proofErr w:type="spellStart"/>
      <w:r w:rsidR="004219F4">
        <w:rPr>
          <w:rStyle w:val="a2"/>
          <w:lang w:val="x-none" w:eastAsia="x-none"/>
        </w:rPr>
        <w:t>神</w:t>
      </w:r>
      <w:r w:rsidR="007612A7" w:rsidRPr="007612A7">
        <w:rPr>
          <w:rStyle w:val="a2"/>
          <w:lang w:val="x-none" w:eastAsia="x-none"/>
        </w:rPr>
        <w:t>所命的。所以，抗拒掌權的就是抗拒</w:t>
      </w:r>
      <w:proofErr w:type="spellEnd"/>
      <w:r w:rsidR="004219F4">
        <w:rPr>
          <w:rStyle w:val="a2"/>
          <w:lang w:val="x-none" w:eastAsia="x-none"/>
        </w:rPr>
        <w:t xml:space="preserve">　</w:t>
      </w:r>
      <w:proofErr w:type="spellStart"/>
      <w:r w:rsidR="004219F4">
        <w:rPr>
          <w:rStyle w:val="a2"/>
          <w:lang w:val="x-none" w:eastAsia="x-none"/>
        </w:rPr>
        <w:t>神</w:t>
      </w:r>
      <w:r w:rsidR="007612A7" w:rsidRPr="007612A7">
        <w:rPr>
          <w:rStyle w:val="a2"/>
          <w:lang w:val="x-none" w:eastAsia="x-none"/>
        </w:rPr>
        <w:t>的命；抗拒的必自取刑罰</w:t>
      </w:r>
      <w:proofErr w:type="spellEnd"/>
      <w:r w:rsidR="007612A7" w:rsidRPr="001F5F57">
        <w:rPr>
          <w:lang w:val="x-none" w:eastAsia="x-none"/>
        </w:rPr>
        <w:t>。</w:t>
      </w:r>
      <w:r w:rsidR="007612A7">
        <w:rPr>
          <w:rFonts w:hint="eastAsia"/>
        </w:rPr>
        <w:t>」</w:t>
      </w:r>
      <w:r w:rsidR="007612A7" w:rsidRPr="001F5F57">
        <w:t>(</w:t>
      </w:r>
      <w:r w:rsidR="007612A7" w:rsidRPr="001F5F57">
        <w:rPr>
          <w:rFonts w:hint="eastAsia"/>
        </w:rPr>
        <w:t>羅1</w:t>
      </w:r>
      <w:r w:rsidR="007612A7" w:rsidRPr="001F5F57">
        <w:t xml:space="preserve">3:1,2) </w:t>
      </w:r>
      <w:r w:rsidR="007612A7">
        <w:t>我們對</w:t>
      </w:r>
      <w:r w:rsidR="004219F4">
        <w:t xml:space="preserve">　神</w:t>
      </w:r>
      <w:r w:rsidR="007612A7">
        <w:t>和我們的國家負有基本責任。正如</w:t>
      </w:r>
      <w:r w:rsidR="007612A7" w:rsidRPr="00C26E5A">
        <w:rPr>
          <w:u w:val="single"/>
        </w:rPr>
        <w:t>羅馬</w:t>
      </w:r>
      <w:r w:rsidR="007612A7">
        <w:rPr>
          <w:rFonts w:hint="eastAsia"/>
        </w:rPr>
        <w:t>錢</w:t>
      </w:r>
      <w:r w:rsidR="007612A7">
        <w:t>幣上</w:t>
      </w:r>
      <w:r w:rsidR="007612A7">
        <w:rPr>
          <w:rFonts w:hint="eastAsia"/>
        </w:rPr>
        <w:t>印有</w:t>
      </w:r>
      <w:r w:rsidR="007612A7" w:rsidRPr="00C26E5A">
        <w:rPr>
          <w:u w:val="single"/>
        </w:rPr>
        <w:t>凱撒</w:t>
      </w:r>
      <w:r w:rsidR="007612A7">
        <w:t>的</w:t>
      </w:r>
      <w:r w:rsidR="007612A7">
        <w:rPr>
          <w:rFonts w:hint="eastAsia"/>
        </w:rPr>
        <w:t>像</w:t>
      </w:r>
      <w:r w:rsidR="007612A7">
        <w:t>和</w:t>
      </w:r>
      <w:r w:rsidR="007612A7">
        <w:rPr>
          <w:rFonts w:hint="eastAsia"/>
        </w:rPr>
        <w:t>名號</w:t>
      </w:r>
      <w:r w:rsidR="007612A7">
        <w:t>，我們裏面也有</w:t>
      </w:r>
      <w:r w:rsidR="004219F4">
        <w:t xml:space="preserve">　神</w:t>
      </w:r>
      <w:r w:rsidR="007612A7">
        <w:t>的形象。然而，</w:t>
      </w:r>
      <w:r w:rsidR="007612A7">
        <w:rPr>
          <w:rFonts w:hint="eastAsia"/>
        </w:rPr>
        <w:t>我們</w:t>
      </w:r>
      <w:r w:rsidR="007612A7">
        <w:t>對</w:t>
      </w:r>
      <w:r w:rsidR="004219F4">
        <w:t xml:space="preserve">　神</w:t>
      </w:r>
      <w:r w:rsidR="007612A7">
        <w:t>的責任</w:t>
      </w:r>
      <w:r w:rsidR="007612A7">
        <w:rPr>
          <w:rFonts w:hint="eastAsia"/>
        </w:rPr>
        <w:t>高</w:t>
      </w:r>
      <w:r w:rsidR="007612A7">
        <w:t>過我們</w:t>
      </w:r>
      <w:r w:rsidR="007612A7">
        <w:rPr>
          <w:rFonts w:hint="eastAsia"/>
        </w:rPr>
        <w:t>對</w:t>
      </w:r>
      <w:r w:rsidR="007612A7">
        <w:t>國家的責任。既然</w:t>
      </w:r>
      <w:r w:rsidR="004219F4">
        <w:t xml:space="preserve">　神</w:t>
      </w:r>
      <w:r w:rsidR="007612A7">
        <w:t>的子民有雙重國籍，他們就不應該逃避對</w:t>
      </w:r>
      <w:r w:rsidR="004219F4">
        <w:t xml:space="preserve">　神</w:t>
      </w:r>
      <w:r w:rsidR="007612A7">
        <w:t>，</w:t>
      </w:r>
      <w:r w:rsidR="007612A7">
        <w:rPr>
          <w:rFonts w:hint="eastAsia"/>
        </w:rPr>
        <w:t>就是</w:t>
      </w:r>
      <w:r w:rsidR="007612A7">
        <w:t>他們創造者的責任。</w:t>
      </w:r>
      <w:r w:rsidR="001F5F57">
        <w:rPr>
          <w:rFonts w:hint="eastAsia"/>
        </w:rPr>
        <w:t>「</w:t>
      </w:r>
      <w:r w:rsidR="004219F4">
        <w:rPr>
          <w:rStyle w:val="a2"/>
          <w:rFonts w:hint="eastAsia"/>
        </w:rPr>
        <w:t xml:space="preserve">　神</w:t>
      </w:r>
      <w:r w:rsidR="001F5F57" w:rsidRPr="004A7352">
        <w:rPr>
          <w:rStyle w:val="a2"/>
          <w:rFonts w:hint="eastAsia"/>
        </w:rPr>
        <w:t>的物當歸給</w:t>
      </w:r>
      <w:r w:rsidR="004219F4">
        <w:rPr>
          <w:rStyle w:val="a2"/>
          <w:rFonts w:hint="eastAsia"/>
        </w:rPr>
        <w:t xml:space="preserve">　神</w:t>
      </w:r>
      <w:r w:rsidR="001F5F57">
        <w:rPr>
          <w:rFonts w:hint="eastAsia"/>
        </w:rPr>
        <w:t>」，</w:t>
      </w:r>
      <w:r w:rsidR="007612A7">
        <w:t>我們欠</w:t>
      </w:r>
      <w:r w:rsidR="004219F4">
        <w:t xml:space="preserve">　神</w:t>
      </w:r>
      <w:r w:rsidR="007612A7">
        <w:t>一切，必須把我們的愛、順服和敬拜獻給</w:t>
      </w:r>
      <w:r w:rsidR="007612A7">
        <w:rPr>
          <w:rFonts w:hint="eastAsia"/>
        </w:rPr>
        <w:t>祂</w:t>
      </w:r>
      <w:r w:rsidR="007612A7">
        <w:t>。</w:t>
      </w:r>
    </w:p>
    <w:p w14:paraId="686CCDBA" w14:textId="0140F9EA" w:rsidR="001F5F57" w:rsidRPr="00362AF3" w:rsidRDefault="001F5F57" w:rsidP="00362AF3">
      <w:r w:rsidRPr="00362AF3">
        <w:rPr>
          <w:rFonts w:hint="eastAsia"/>
        </w:rPr>
        <w:t>今日經文有關耶穌權柄的由來，惡園戶的比喻，以及納稅的問題，教導</w:t>
      </w:r>
      <w:r w:rsidR="004219F4">
        <w:rPr>
          <w:rFonts w:hint="eastAsia"/>
        </w:rPr>
        <w:t xml:space="preserve">　神</w:t>
      </w:r>
      <w:r w:rsidRPr="00362AF3">
        <w:rPr>
          <w:rFonts w:hint="eastAsia"/>
        </w:rPr>
        <w:t>才是</w:t>
      </w:r>
      <w:r w:rsidR="00362AF3" w:rsidRPr="00362AF3">
        <w:rPr>
          <w:rFonts w:hint="eastAsia"/>
        </w:rPr>
        <w:t>我們</w:t>
      </w:r>
      <w:r w:rsidRPr="00362AF3">
        <w:rPr>
          <w:rFonts w:hint="eastAsia"/>
        </w:rPr>
        <w:t>惟一的主人。</w:t>
      </w:r>
      <w:r w:rsidR="00362AF3" w:rsidRPr="00362AF3">
        <w:rPr>
          <w:rFonts w:hint="eastAsia"/>
        </w:rPr>
        <w:t>我們要勝過忘恩和貪婪的罪惡，曉得</w:t>
      </w:r>
      <w:r w:rsidR="004219F4">
        <w:rPr>
          <w:rFonts w:hint="eastAsia"/>
        </w:rPr>
        <w:t xml:space="preserve">　神</w:t>
      </w:r>
      <w:r w:rsidR="00362AF3" w:rsidRPr="00362AF3">
        <w:rPr>
          <w:rFonts w:hint="eastAsia"/>
        </w:rPr>
        <w:t>長</w:t>
      </w:r>
      <w:r w:rsidR="00FD436F">
        <w:rPr>
          <w:rFonts w:hint="eastAsia"/>
        </w:rPr>
        <w:t>久</w:t>
      </w:r>
      <w:r w:rsidR="00362AF3" w:rsidRPr="00362AF3">
        <w:rPr>
          <w:rFonts w:hint="eastAsia"/>
        </w:rPr>
        <w:t>地愛和忍耐我們的心思，</w:t>
      </w:r>
      <w:r w:rsidR="00FD436F">
        <w:rPr>
          <w:rFonts w:hint="eastAsia"/>
        </w:rPr>
        <w:t>我們</w:t>
      </w:r>
      <w:r w:rsidR="00362AF3" w:rsidRPr="00362AF3">
        <w:rPr>
          <w:rFonts w:hint="eastAsia"/>
        </w:rPr>
        <w:t>甘心樂意地將</w:t>
      </w:r>
      <w:r w:rsidR="004219F4">
        <w:rPr>
          <w:rFonts w:hint="eastAsia"/>
        </w:rPr>
        <w:t xml:space="preserve">　神</w:t>
      </w:r>
      <w:r w:rsidR="00362AF3" w:rsidRPr="00362AF3">
        <w:rPr>
          <w:rFonts w:hint="eastAsia"/>
        </w:rPr>
        <w:t>的物當歸給</w:t>
      </w:r>
      <w:r w:rsidR="004219F4">
        <w:rPr>
          <w:rFonts w:hint="eastAsia"/>
        </w:rPr>
        <w:t xml:space="preserve">　神</w:t>
      </w:r>
      <w:r w:rsidR="00362AF3" w:rsidRPr="00362AF3">
        <w:rPr>
          <w:rFonts w:hint="eastAsia"/>
        </w:rPr>
        <w:t>。耶穌是</w:t>
      </w:r>
      <w:r w:rsidRPr="00362AF3">
        <w:t>匠人所棄的石頭，已作了房角的頭塊石頭</w:t>
      </w:r>
      <w:r w:rsidR="00362AF3" w:rsidRPr="00362AF3">
        <w:rPr>
          <w:rFonts w:hint="eastAsia"/>
        </w:rPr>
        <w:t>。或許我們因為跟從耶穌而失去世界對我們的認可，但我們來到同樣被人所棄的耶穌那裏，建立在耶穌這塊</w:t>
      </w:r>
      <w:r w:rsidR="004219F4">
        <w:rPr>
          <w:rFonts w:hint="eastAsia"/>
        </w:rPr>
        <w:t xml:space="preserve">　神</w:t>
      </w:r>
      <w:r w:rsidR="00362AF3" w:rsidRPr="00362AF3">
        <w:rPr>
          <w:rFonts w:hint="eastAsia"/>
        </w:rPr>
        <w:t>所立的</w:t>
      </w:r>
      <w:r w:rsidR="00C549FA">
        <w:rPr>
          <w:rFonts w:hint="eastAsia"/>
        </w:rPr>
        <w:t>房角石</w:t>
      </w:r>
      <w:r w:rsidR="00362AF3" w:rsidRPr="00362AF3">
        <w:rPr>
          <w:rFonts w:hint="eastAsia"/>
        </w:rPr>
        <w:t>，</w:t>
      </w:r>
      <w:r w:rsidR="00FD436F">
        <w:rPr>
          <w:rFonts w:hint="eastAsia"/>
        </w:rPr>
        <w:t>人生</w:t>
      </w:r>
      <w:r w:rsidR="00362AF3" w:rsidRPr="00362AF3">
        <w:rPr>
          <w:rFonts w:hint="eastAsia"/>
        </w:rPr>
        <w:t>被堅立，不至於羞愧。</w:t>
      </w:r>
    </w:p>
    <w:sectPr w:rsidR="001F5F57" w:rsidRPr="00362AF3" w:rsidSect="000E6868">
      <w:type w:val="continuous"/>
      <w:pgSz w:w="11907" w:h="16840" w:code="9"/>
      <w:pgMar w:top="851" w:right="851" w:bottom="851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7C47B" w14:textId="77777777" w:rsidR="00ED55F8" w:rsidRDefault="00ED55F8">
      <w:r>
        <w:separator/>
      </w:r>
    </w:p>
  </w:endnote>
  <w:endnote w:type="continuationSeparator" w:id="0">
    <w:p w14:paraId="694B5E2D" w14:textId="77777777" w:rsidR="00ED55F8" w:rsidRDefault="00ED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A3D2E" w14:textId="77777777" w:rsidR="00A5191D" w:rsidRDefault="00A5191D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288DB" w14:textId="77777777" w:rsidR="00ED55F8" w:rsidRDefault="00ED55F8">
      <w:r>
        <w:separator/>
      </w:r>
    </w:p>
  </w:footnote>
  <w:footnote w:type="continuationSeparator" w:id="0">
    <w:p w14:paraId="37B706E7" w14:textId="77777777" w:rsidR="00ED55F8" w:rsidRDefault="00ED5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BA"/>
    <w:rsid w:val="000078C5"/>
    <w:rsid w:val="00025B72"/>
    <w:rsid w:val="00034F02"/>
    <w:rsid w:val="00046CB0"/>
    <w:rsid w:val="00046D7A"/>
    <w:rsid w:val="00096DCE"/>
    <w:rsid w:val="000A33A4"/>
    <w:rsid w:val="000A5173"/>
    <w:rsid w:val="000D24BC"/>
    <w:rsid w:val="000D2DB8"/>
    <w:rsid w:val="000D7E85"/>
    <w:rsid w:val="000E1F47"/>
    <w:rsid w:val="000E6868"/>
    <w:rsid w:val="00124A7B"/>
    <w:rsid w:val="001B0C38"/>
    <w:rsid w:val="001B77B6"/>
    <w:rsid w:val="001D46DA"/>
    <w:rsid w:val="001E289A"/>
    <w:rsid w:val="001E2976"/>
    <w:rsid w:val="001F48BD"/>
    <w:rsid w:val="001F5F57"/>
    <w:rsid w:val="0026667F"/>
    <w:rsid w:val="00275C77"/>
    <w:rsid w:val="002A011E"/>
    <w:rsid w:val="002F0759"/>
    <w:rsid w:val="002F1FD0"/>
    <w:rsid w:val="003170B4"/>
    <w:rsid w:val="00331EF5"/>
    <w:rsid w:val="00343710"/>
    <w:rsid w:val="00361FB0"/>
    <w:rsid w:val="00362AF3"/>
    <w:rsid w:val="0037496E"/>
    <w:rsid w:val="00385168"/>
    <w:rsid w:val="00410F95"/>
    <w:rsid w:val="0041567D"/>
    <w:rsid w:val="004219F4"/>
    <w:rsid w:val="00427211"/>
    <w:rsid w:val="004326BA"/>
    <w:rsid w:val="00450285"/>
    <w:rsid w:val="004B13CC"/>
    <w:rsid w:val="005456E8"/>
    <w:rsid w:val="005C7135"/>
    <w:rsid w:val="005C7F54"/>
    <w:rsid w:val="005E1273"/>
    <w:rsid w:val="005E24D5"/>
    <w:rsid w:val="00661C49"/>
    <w:rsid w:val="006774DF"/>
    <w:rsid w:val="00683BD8"/>
    <w:rsid w:val="00684969"/>
    <w:rsid w:val="00696E96"/>
    <w:rsid w:val="006F51EB"/>
    <w:rsid w:val="007612A7"/>
    <w:rsid w:val="0081250E"/>
    <w:rsid w:val="0087494C"/>
    <w:rsid w:val="00877DB7"/>
    <w:rsid w:val="008903C1"/>
    <w:rsid w:val="008A529B"/>
    <w:rsid w:val="008B2C44"/>
    <w:rsid w:val="008F3F0D"/>
    <w:rsid w:val="00937D03"/>
    <w:rsid w:val="00963E45"/>
    <w:rsid w:val="009B6F06"/>
    <w:rsid w:val="009D3920"/>
    <w:rsid w:val="00A41BC1"/>
    <w:rsid w:val="00A5191D"/>
    <w:rsid w:val="00AA49BC"/>
    <w:rsid w:val="00AC3E18"/>
    <w:rsid w:val="00AC6F43"/>
    <w:rsid w:val="00AD2450"/>
    <w:rsid w:val="00AE73D3"/>
    <w:rsid w:val="00B02D64"/>
    <w:rsid w:val="00B268C9"/>
    <w:rsid w:val="00B30832"/>
    <w:rsid w:val="00B91427"/>
    <w:rsid w:val="00BA5693"/>
    <w:rsid w:val="00BB09B7"/>
    <w:rsid w:val="00BD21F1"/>
    <w:rsid w:val="00BE72DA"/>
    <w:rsid w:val="00C10162"/>
    <w:rsid w:val="00C549FA"/>
    <w:rsid w:val="00C54F02"/>
    <w:rsid w:val="00C7386D"/>
    <w:rsid w:val="00CD3EBA"/>
    <w:rsid w:val="00CD4DB1"/>
    <w:rsid w:val="00CD4DE4"/>
    <w:rsid w:val="00CD7B11"/>
    <w:rsid w:val="00D47DBA"/>
    <w:rsid w:val="00DF287E"/>
    <w:rsid w:val="00E068A4"/>
    <w:rsid w:val="00E41B6A"/>
    <w:rsid w:val="00E70023"/>
    <w:rsid w:val="00ED55F8"/>
    <w:rsid w:val="00EE692F"/>
    <w:rsid w:val="00F131ED"/>
    <w:rsid w:val="00F20ECB"/>
    <w:rsid w:val="00F304E1"/>
    <w:rsid w:val="00F51159"/>
    <w:rsid w:val="00F540D3"/>
    <w:rsid w:val="00F65E1D"/>
    <w:rsid w:val="00F6616A"/>
    <w:rsid w:val="00F6700D"/>
    <w:rsid w:val="00FB2C46"/>
    <w:rsid w:val="00FD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1C4CA"/>
  <w15:chartTrackingRefBased/>
  <w15:docId w15:val="{B699B32F-4C19-41B0-880E-821DDD8E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6868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0E6868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4326BA"/>
    <w:pPr>
      <w:ind w:firstLine="0"/>
      <w:jc w:val="left"/>
      <w:textAlignment w:val="auto"/>
    </w:pPr>
    <w:rPr>
      <w:rFonts w:ascii="Verdana" w:eastAsia="細明體" w:hAnsi="Verdana" w:cs="Verdana"/>
      <w:color w:val="CFCFCF"/>
      <w:szCs w:val="24"/>
      <w:lang w:val="x-none"/>
    </w:rPr>
  </w:style>
  <w:style w:type="paragraph" w:customStyle="1" w:styleId="H1">
    <w:name w:val="H1"/>
    <w:basedOn w:val="BODY"/>
    <w:uiPriority w:val="99"/>
    <w:rsid w:val="004326BA"/>
    <w:pPr>
      <w:widowControl w:val="0"/>
      <w:spacing w:before="160" w:after="320"/>
    </w:pPr>
    <w:rPr>
      <w:rFonts w:ascii="Arial" w:hAnsi="Arial" w:cs="Arial"/>
      <w:b/>
      <w:bCs/>
      <w:color w:val="auto"/>
      <w:sz w:val="48"/>
      <w:szCs w:val="48"/>
    </w:rPr>
  </w:style>
  <w:style w:type="paragraph" w:styleId="ListParagraph">
    <w:name w:val="List Paragraph"/>
    <w:basedOn w:val="Normal"/>
    <w:uiPriority w:val="34"/>
    <w:qFormat/>
    <w:rsid w:val="00317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475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34</cp:revision>
  <cp:lastPrinted>2024-09-07T15:21:00Z</cp:lastPrinted>
  <dcterms:created xsi:type="dcterms:W3CDTF">2024-08-26T01:39:00Z</dcterms:created>
  <dcterms:modified xsi:type="dcterms:W3CDTF">2024-09-08T09:05:00Z</dcterms:modified>
</cp:coreProperties>
</file>